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4C98" w14:textId="3C6233CC" w:rsidR="00C53763" w:rsidRPr="006F5EA0" w:rsidRDefault="00864288" w:rsidP="000C65C2">
      <w:pPr>
        <w:pStyle w:val="Untertitel2"/>
        <w:rPr>
          <w:sz w:val="28"/>
        </w:rPr>
      </w:pPr>
      <w:r w:rsidRPr="006F5EA0">
        <w:rPr>
          <w:sz w:val="28"/>
        </w:rPr>
        <w:t xml:space="preserve">Abrechnungsformular </w:t>
      </w:r>
    </w:p>
    <w:tbl>
      <w:tblPr>
        <w:tblStyle w:val="Tabellenraster"/>
        <w:tblpPr w:leftFromText="142" w:rightFromText="142" w:vertAnchor="page" w:horzAnchor="margin" w:tblpXSpec="right" w:tblpY="852"/>
        <w:tblW w:w="0" w:type="auto"/>
        <w:tblBorders>
          <w:top w:val="single" w:sz="4" w:space="0" w:color="C2C2C2" w:themeColor="accent5"/>
          <w:left w:val="single" w:sz="4" w:space="0" w:color="C2C2C2" w:themeColor="accent5"/>
          <w:bottom w:val="single" w:sz="4" w:space="0" w:color="C2C2C2" w:themeColor="accent5"/>
          <w:right w:val="single" w:sz="4" w:space="0" w:color="C2C2C2" w:themeColor="accent5"/>
          <w:insideH w:val="single" w:sz="4" w:space="0" w:color="C2C2C2" w:themeColor="accent5"/>
          <w:insideV w:val="single" w:sz="4" w:space="0" w:color="C2C2C2" w:themeColor="accent5"/>
        </w:tblBorders>
        <w:tblLook w:val="04A0" w:firstRow="1" w:lastRow="0" w:firstColumn="1" w:lastColumn="0" w:noHBand="0" w:noVBand="1"/>
      </w:tblPr>
      <w:tblGrid>
        <w:gridCol w:w="1287"/>
        <w:gridCol w:w="1003"/>
        <w:gridCol w:w="1003"/>
      </w:tblGrid>
      <w:tr w:rsidR="00C53763" w14:paraId="7D4400B0" w14:textId="77777777" w:rsidTr="00802A2A">
        <w:trPr>
          <w:trHeight w:val="230"/>
        </w:trPr>
        <w:tc>
          <w:tcPr>
            <w:tcW w:w="1287" w:type="dxa"/>
            <w:shd w:val="clear" w:color="auto" w:fill="C2C2C2" w:themeFill="accent5"/>
          </w:tcPr>
          <w:p w14:paraId="7C8135A3" w14:textId="77777777" w:rsidR="00C53763" w:rsidRDefault="00C53763" w:rsidP="00C53763">
            <w:pPr>
              <w:pStyle w:val="Kopfzeile"/>
              <w:spacing w:after="100" w:afterAutospacing="1"/>
              <w:jc w:val="center"/>
            </w:pPr>
            <w:r>
              <w:t>Dienststelle</w:t>
            </w:r>
          </w:p>
        </w:tc>
        <w:tc>
          <w:tcPr>
            <w:tcW w:w="1003" w:type="dxa"/>
            <w:shd w:val="clear" w:color="auto" w:fill="C2C2C2" w:themeFill="accent5"/>
          </w:tcPr>
          <w:p w14:paraId="03F3A6EE" w14:textId="77777777" w:rsidR="00C53763" w:rsidRDefault="00C53763" w:rsidP="00C53763">
            <w:pPr>
              <w:pStyle w:val="Kopfzeile"/>
              <w:spacing w:after="100" w:afterAutospacing="1"/>
              <w:jc w:val="center"/>
            </w:pPr>
            <w:r>
              <w:t>Konto</w:t>
            </w:r>
          </w:p>
        </w:tc>
        <w:tc>
          <w:tcPr>
            <w:tcW w:w="1003" w:type="dxa"/>
            <w:shd w:val="clear" w:color="auto" w:fill="C2C2C2" w:themeFill="accent5"/>
          </w:tcPr>
          <w:p w14:paraId="35579D8D" w14:textId="77777777" w:rsidR="00C53763" w:rsidRDefault="00C53763" w:rsidP="00C53763">
            <w:pPr>
              <w:pStyle w:val="Kopfzeile"/>
              <w:spacing w:after="100" w:afterAutospacing="1"/>
              <w:jc w:val="center"/>
            </w:pPr>
            <w:r>
              <w:t>Beleg-Nr.</w:t>
            </w:r>
          </w:p>
        </w:tc>
      </w:tr>
      <w:tr w:rsidR="00C53763" w14:paraId="107E9E0D" w14:textId="77777777" w:rsidTr="00802A2A">
        <w:trPr>
          <w:trHeight w:val="381"/>
        </w:trPr>
        <w:tc>
          <w:tcPr>
            <w:tcW w:w="1287" w:type="dxa"/>
            <w:vAlign w:val="center"/>
          </w:tcPr>
          <w:p w14:paraId="34DB514E" w14:textId="66983997" w:rsidR="00C53763" w:rsidRDefault="002C29AD" w:rsidP="00C53763">
            <w:pPr>
              <w:pStyle w:val="Kopfzeile"/>
              <w:spacing w:after="100" w:afterAutospacing="1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03" w:type="dxa"/>
            <w:vAlign w:val="center"/>
          </w:tcPr>
          <w:p w14:paraId="5CCAF06E" w14:textId="43664709" w:rsidR="00C53763" w:rsidRDefault="002C29AD" w:rsidP="00C53763">
            <w:pPr>
              <w:pStyle w:val="Kopfzeile"/>
              <w:spacing w:after="100" w:afterAutospacing="1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03" w:type="dxa"/>
            <w:vAlign w:val="center"/>
          </w:tcPr>
          <w:p w14:paraId="707696A8" w14:textId="71AA1629" w:rsidR="00C53763" w:rsidRDefault="00C53763" w:rsidP="00C53763">
            <w:pPr>
              <w:pStyle w:val="Kopfzeile"/>
              <w:spacing w:after="100" w:afterAutospacing="1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>
              <w:instrText xml:space="preserve"> FORMTEXT </w:instrText>
            </w:r>
            <w:r>
              <w:fldChar w:fldCharType="separate"/>
            </w:r>
            <w:r w:rsidR="002C29AD">
              <w:t> </w:t>
            </w:r>
            <w:r w:rsidR="002C29AD">
              <w:t> </w:t>
            </w:r>
            <w:r w:rsidR="002C29AD">
              <w:t> </w:t>
            </w:r>
            <w:r w:rsidR="002C29AD">
              <w:t> </w:t>
            </w:r>
            <w:r w:rsidR="002C29AD">
              <w:t> </w:t>
            </w:r>
            <w:r>
              <w:fldChar w:fldCharType="end"/>
            </w:r>
            <w:bookmarkEnd w:id="2"/>
          </w:p>
        </w:tc>
      </w:tr>
    </w:tbl>
    <w:p w14:paraId="6A75C7CA" w14:textId="7D74845E" w:rsidR="00864288" w:rsidRPr="00A40A67" w:rsidRDefault="00864288" w:rsidP="00864288">
      <w:pPr>
        <w:rPr>
          <w:color w:val="000000" w:themeColor="text1"/>
        </w:rPr>
      </w:pPr>
    </w:p>
    <w:tbl>
      <w:tblPr>
        <w:tblStyle w:val="Tabellenraster"/>
        <w:tblW w:w="9351" w:type="dxa"/>
        <w:tblBorders>
          <w:top w:val="single" w:sz="4" w:space="0" w:color="C2C2C2" w:themeColor="accent5"/>
          <w:left w:val="single" w:sz="4" w:space="0" w:color="C2C2C2" w:themeColor="accent5"/>
          <w:bottom w:val="single" w:sz="4" w:space="0" w:color="C2C2C2" w:themeColor="accent5"/>
          <w:right w:val="single" w:sz="4" w:space="0" w:color="C2C2C2" w:themeColor="accent5"/>
          <w:insideH w:val="single" w:sz="4" w:space="0" w:color="C2C2C2" w:themeColor="accent5"/>
          <w:insideV w:val="single" w:sz="4" w:space="0" w:color="C2C2C2" w:themeColor="accent5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43"/>
        <w:gridCol w:w="3849"/>
        <w:gridCol w:w="2959"/>
      </w:tblGrid>
      <w:tr w:rsidR="00527334" w14:paraId="31998930" w14:textId="77777777" w:rsidTr="008548BE">
        <w:trPr>
          <w:trHeight w:hRule="exact" w:val="454"/>
        </w:trPr>
        <w:tc>
          <w:tcPr>
            <w:tcW w:w="2543" w:type="dxa"/>
            <w:shd w:val="clear" w:color="auto" w:fill="C2C2C2" w:themeFill="accent5"/>
            <w:vAlign w:val="center"/>
          </w:tcPr>
          <w:p w14:paraId="2454FAF8" w14:textId="5DDFC817" w:rsidR="00864288" w:rsidRDefault="00864288" w:rsidP="00864288">
            <w:r>
              <w:t>Name, Vorname</w:t>
            </w:r>
          </w:p>
        </w:tc>
        <w:tc>
          <w:tcPr>
            <w:tcW w:w="6808" w:type="dxa"/>
            <w:gridSpan w:val="2"/>
            <w:vAlign w:val="center"/>
          </w:tcPr>
          <w:p w14:paraId="6B2CD2A2" w14:textId="60BE02EB" w:rsidR="00864288" w:rsidRPr="002E12C1" w:rsidRDefault="001570D4" w:rsidP="00A074DB">
            <w:pPr>
              <w:rPr>
                <w:color w:val="000000" w:themeColor="text1"/>
              </w:rPr>
            </w:pPr>
            <w:r w:rsidRPr="002E12C1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E12C1">
              <w:rPr>
                <w:color w:val="000000" w:themeColor="text1"/>
              </w:rPr>
              <w:instrText xml:space="preserve"> FORMTEXT </w:instrText>
            </w:r>
            <w:r w:rsidRPr="002E12C1">
              <w:rPr>
                <w:color w:val="000000" w:themeColor="text1"/>
              </w:rPr>
            </w:r>
            <w:r w:rsidRPr="002E12C1">
              <w:rPr>
                <w:color w:val="000000" w:themeColor="text1"/>
              </w:rPr>
              <w:fldChar w:fldCharType="separate"/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Pr="002E12C1">
              <w:rPr>
                <w:color w:val="000000" w:themeColor="text1"/>
              </w:rPr>
              <w:fldChar w:fldCharType="end"/>
            </w:r>
            <w:bookmarkEnd w:id="3"/>
          </w:p>
        </w:tc>
      </w:tr>
      <w:tr w:rsidR="00527334" w14:paraId="0049EF5E" w14:textId="77777777" w:rsidTr="008548BE">
        <w:trPr>
          <w:trHeight w:hRule="exact" w:val="454"/>
        </w:trPr>
        <w:tc>
          <w:tcPr>
            <w:tcW w:w="2543" w:type="dxa"/>
            <w:shd w:val="clear" w:color="auto" w:fill="C2C2C2" w:themeFill="accent5"/>
            <w:vAlign w:val="center"/>
          </w:tcPr>
          <w:p w14:paraId="6A30C57C" w14:textId="6E98F1D5" w:rsidR="00864288" w:rsidRDefault="00A074DB" w:rsidP="00864288">
            <w:r>
              <w:t>Strasse, Nr., PLZ, Ort</w:t>
            </w:r>
          </w:p>
        </w:tc>
        <w:tc>
          <w:tcPr>
            <w:tcW w:w="6808" w:type="dxa"/>
            <w:gridSpan w:val="2"/>
            <w:vAlign w:val="center"/>
          </w:tcPr>
          <w:p w14:paraId="6C151816" w14:textId="794AEE2E" w:rsidR="00864288" w:rsidRPr="002E12C1" w:rsidRDefault="001570D4" w:rsidP="00A074DB">
            <w:pPr>
              <w:rPr>
                <w:color w:val="000000" w:themeColor="text1"/>
              </w:rPr>
            </w:pPr>
            <w:r w:rsidRPr="002E12C1">
              <w:rPr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E12C1">
              <w:rPr>
                <w:color w:val="000000" w:themeColor="text1"/>
              </w:rPr>
              <w:instrText xml:space="preserve"> FORMTEXT </w:instrText>
            </w:r>
            <w:r w:rsidRPr="002E12C1">
              <w:rPr>
                <w:color w:val="000000" w:themeColor="text1"/>
              </w:rPr>
            </w:r>
            <w:r w:rsidRPr="002E12C1">
              <w:rPr>
                <w:color w:val="000000" w:themeColor="text1"/>
              </w:rPr>
              <w:fldChar w:fldCharType="separate"/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Pr="002E12C1">
              <w:rPr>
                <w:color w:val="000000" w:themeColor="text1"/>
              </w:rPr>
              <w:fldChar w:fldCharType="end"/>
            </w:r>
            <w:bookmarkEnd w:id="4"/>
          </w:p>
        </w:tc>
      </w:tr>
      <w:tr w:rsidR="00527334" w14:paraId="5183C07C" w14:textId="77777777" w:rsidTr="008548BE">
        <w:trPr>
          <w:trHeight w:hRule="exact" w:val="454"/>
        </w:trPr>
        <w:tc>
          <w:tcPr>
            <w:tcW w:w="2543" w:type="dxa"/>
            <w:shd w:val="clear" w:color="auto" w:fill="C2C2C2" w:themeFill="accent5"/>
            <w:vAlign w:val="center"/>
          </w:tcPr>
          <w:p w14:paraId="2F70A7DD" w14:textId="0FBDC287" w:rsidR="00864288" w:rsidRDefault="00864288" w:rsidP="00864288">
            <w:r>
              <w:t>Telefon</w:t>
            </w:r>
            <w:r w:rsidR="00527334">
              <w:t xml:space="preserve"> </w:t>
            </w:r>
            <w:r>
              <w:t xml:space="preserve">/ </w:t>
            </w:r>
            <w:proofErr w:type="gramStart"/>
            <w:r>
              <w:t>Mobil</w:t>
            </w:r>
            <w:proofErr w:type="gramEnd"/>
          </w:p>
        </w:tc>
        <w:tc>
          <w:tcPr>
            <w:tcW w:w="6808" w:type="dxa"/>
            <w:gridSpan w:val="2"/>
            <w:vAlign w:val="center"/>
          </w:tcPr>
          <w:p w14:paraId="0FE4A467" w14:textId="10772C8C" w:rsidR="00864288" w:rsidRPr="002E12C1" w:rsidRDefault="001570D4" w:rsidP="00A074DB">
            <w:pPr>
              <w:rPr>
                <w:color w:val="000000" w:themeColor="text1"/>
              </w:rPr>
            </w:pPr>
            <w:r w:rsidRPr="002E12C1">
              <w:rPr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E12C1">
              <w:rPr>
                <w:color w:val="000000" w:themeColor="text1"/>
              </w:rPr>
              <w:instrText xml:space="preserve"> FORMTEXT </w:instrText>
            </w:r>
            <w:r w:rsidRPr="002E12C1">
              <w:rPr>
                <w:color w:val="000000" w:themeColor="text1"/>
              </w:rPr>
            </w:r>
            <w:r w:rsidRPr="002E12C1">
              <w:rPr>
                <w:color w:val="000000" w:themeColor="text1"/>
              </w:rPr>
              <w:fldChar w:fldCharType="separate"/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="008A16FC">
              <w:rPr>
                <w:color w:val="000000" w:themeColor="text1"/>
              </w:rPr>
              <w:t> </w:t>
            </w:r>
            <w:r w:rsidRPr="002E12C1">
              <w:rPr>
                <w:color w:val="000000" w:themeColor="text1"/>
              </w:rPr>
              <w:fldChar w:fldCharType="end"/>
            </w:r>
            <w:bookmarkEnd w:id="5"/>
          </w:p>
        </w:tc>
      </w:tr>
      <w:tr w:rsidR="00527334" w14:paraId="7589D006" w14:textId="77777777" w:rsidTr="008548BE">
        <w:trPr>
          <w:trHeight w:hRule="exact" w:val="454"/>
        </w:trPr>
        <w:tc>
          <w:tcPr>
            <w:tcW w:w="2543" w:type="dxa"/>
            <w:shd w:val="clear" w:color="auto" w:fill="C2C2C2" w:themeFill="accent5"/>
            <w:vAlign w:val="center"/>
          </w:tcPr>
          <w:p w14:paraId="467C304F" w14:textId="0B1E4DF1" w:rsidR="00864288" w:rsidRDefault="00864288" w:rsidP="00864288">
            <w:r>
              <w:t>Bank-</w:t>
            </w:r>
            <w:r w:rsidR="00527334">
              <w:t xml:space="preserve"> </w:t>
            </w:r>
            <w:r>
              <w:t>/</w:t>
            </w:r>
            <w:r w:rsidR="00527334">
              <w:t xml:space="preserve"> </w:t>
            </w:r>
            <w:r>
              <w:t>Postverbindung</w:t>
            </w:r>
          </w:p>
        </w:tc>
        <w:tc>
          <w:tcPr>
            <w:tcW w:w="6808" w:type="dxa"/>
            <w:gridSpan w:val="2"/>
            <w:vAlign w:val="center"/>
          </w:tcPr>
          <w:p w14:paraId="255629AE" w14:textId="37070A0D" w:rsidR="00864288" w:rsidRPr="002E12C1" w:rsidRDefault="001570D4" w:rsidP="00A40A67">
            <w:r w:rsidRPr="002E12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E12C1">
              <w:instrText xml:space="preserve"> FORMTEXT </w:instrText>
            </w:r>
            <w:r w:rsidRPr="002E12C1">
              <w:fldChar w:fldCharType="separate"/>
            </w:r>
            <w:r w:rsidR="00632489">
              <w:t> </w:t>
            </w:r>
            <w:r w:rsidR="00632489">
              <w:t> </w:t>
            </w:r>
            <w:r w:rsidR="00632489">
              <w:t> </w:t>
            </w:r>
            <w:r w:rsidR="00632489">
              <w:t> </w:t>
            </w:r>
            <w:r w:rsidR="00632489">
              <w:t> </w:t>
            </w:r>
            <w:r w:rsidRPr="002E12C1">
              <w:fldChar w:fldCharType="end"/>
            </w:r>
            <w:bookmarkEnd w:id="6"/>
          </w:p>
        </w:tc>
      </w:tr>
      <w:tr w:rsidR="00A40A67" w14:paraId="31A5E840" w14:textId="1D696F56" w:rsidTr="008548BE">
        <w:trPr>
          <w:trHeight w:hRule="exact" w:val="454"/>
        </w:trPr>
        <w:tc>
          <w:tcPr>
            <w:tcW w:w="2543" w:type="dxa"/>
            <w:tcBorders>
              <w:bottom w:val="single" w:sz="4" w:space="0" w:color="C2C2C2" w:themeColor="accent5"/>
            </w:tcBorders>
            <w:shd w:val="clear" w:color="auto" w:fill="C2C2C2" w:themeFill="accent5"/>
            <w:vAlign w:val="center"/>
          </w:tcPr>
          <w:p w14:paraId="42FE71E3" w14:textId="11D3696C" w:rsidR="00A074DB" w:rsidRDefault="00A074DB" w:rsidP="00864288">
            <w:r>
              <w:t>IBAN Nr.</w:t>
            </w:r>
          </w:p>
        </w:tc>
        <w:tc>
          <w:tcPr>
            <w:tcW w:w="3849" w:type="dxa"/>
            <w:tcBorders>
              <w:bottom w:val="single" w:sz="4" w:space="0" w:color="C2C2C2" w:themeColor="accent5"/>
            </w:tcBorders>
            <w:vAlign w:val="center"/>
          </w:tcPr>
          <w:p w14:paraId="3663E71C" w14:textId="33697094" w:rsidR="00A074DB" w:rsidRPr="002E12C1" w:rsidRDefault="00F97163" w:rsidP="00A40A67">
            <w:r w:rsidRPr="002E12C1">
              <w:t>CH</w:t>
            </w:r>
            <w:r w:rsidRPr="002E12C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2E12C1">
              <w:instrText xml:space="preserve"> FORMTEXT </w:instrText>
            </w:r>
            <w:r w:rsidRPr="002E12C1">
              <w:fldChar w:fldCharType="separate"/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Pr="002E12C1">
              <w:fldChar w:fldCharType="end"/>
            </w:r>
            <w:bookmarkEnd w:id="7"/>
          </w:p>
        </w:tc>
        <w:tc>
          <w:tcPr>
            <w:tcW w:w="2959" w:type="dxa"/>
            <w:tcBorders>
              <w:bottom w:val="single" w:sz="4" w:space="0" w:color="C2C2C2" w:themeColor="accent5"/>
            </w:tcBorders>
            <w:vAlign w:val="center"/>
          </w:tcPr>
          <w:p w14:paraId="70E0EFA2" w14:textId="674C305F" w:rsidR="00A074DB" w:rsidRPr="002E12C1" w:rsidRDefault="00A40A67" w:rsidP="00A40A67">
            <w:pPr>
              <w:rPr>
                <w:color w:val="0097DB" w:themeColor="accent1"/>
              </w:rPr>
            </w:pPr>
            <w:r w:rsidRPr="0061638C">
              <w:rPr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61638C">
              <w:rPr>
                <w:color w:val="000000" w:themeColor="text1"/>
              </w:rPr>
              <w:instrText xml:space="preserve"> FORMCHECKBOX </w:instrText>
            </w:r>
            <w:r w:rsidR="00ED4370">
              <w:rPr>
                <w:color w:val="000000" w:themeColor="text1"/>
              </w:rPr>
            </w:r>
            <w:r w:rsidR="00ED4370">
              <w:rPr>
                <w:color w:val="000000" w:themeColor="text1"/>
              </w:rPr>
              <w:fldChar w:fldCharType="separate"/>
            </w:r>
            <w:r w:rsidRPr="0061638C">
              <w:rPr>
                <w:color w:val="000000" w:themeColor="text1"/>
              </w:rPr>
              <w:fldChar w:fldCharType="end"/>
            </w:r>
            <w:bookmarkEnd w:id="8"/>
            <w:r w:rsidR="00A074DB" w:rsidRPr="0061638C">
              <w:rPr>
                <w:color w:val="000000" w:themeColor="text1"/>
              </w:rPr>
              <w:t xml:space="preserve"> </w:t>
            </w:r>
            <w:r w:rsidR="00A074DB" w:rsidRPr="0061638C">
              <w:rPr>
                <w:rFonts w:cstheme="minorHAnsi"/>
                <w:color w:val="000000" w:themeColor="text1"/>
              </w:rPr>
              <w:t xml:space="preserve">Einzahlungsschein </w:t>
            </w:r>
            <w:r w:rsidR="00A074DB" w:rsidRPr="002E12C1">
              <w:rPr>
                <w:rFonts w:cstheme="minorHAnsi"/>
              </w:rPr>
              <w:t>liegt bei</w:t>
            </w:r>
          </w:p>
        </w:tc>
      </w:tr>
      <w:tr w:rsidR="00A40A67" w14:paraId="053F0B9A" w14:textId="77777777" w:rsidTr="008548BE">
        <w:trPr>
          <w:trHeight w:hRule="exact" w:val="454"/>
        </w:trPr>
        <w:tc>
          <w:tcPr>
            <w:tcW w:w="2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C52B5D" w14:textId="77777777" w:rsidR="002D3B36" w:rsidRDefault="002D3B36" w:rsidP="00864288"/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1D5093" w14:textId="77777777" w:rsidR="002D3B36" w:rsidRPr="002E12C1" w:rsidRDefault="002D3B36" w:rsidP="00A40A67"/>
        </w:tc>
        <w:tc>
          <w:tcPr>
            <w:tcW w:w="2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8DD4F" w14:textId="4E72FF0B" w:rsidR="002D3B36" w:rsidRPr="002E12C1" w:rsidRDefault="002D3B36" w:rsidP="00A40A67">
            <w:pPr>
              <w:rPr>
                <w:color w:val="0097DB" w:themeColor="accent1"/>
              </w:rPr>
            </w:pPr>
          </w:p>
        </w:tc>
      </w:tr>
      <w:tr w:rsidR="00A40A67" w14:paraId="3FDE0632" w14:textId="77777777" w:rsidTr="008548BE">
        <w:trPr>
          <w:trHeight w:hRule="exact" w:val="454"/>
        </w:trPr>
        <w:tc>
          <w:tcPr>
            <w:tcW w:w="2543" w:type="dxa"/>
            <w:shd w:val="clear" w:color="auto" w:fill="C2C2C2" w:themeFill="accent5"/>
            <w:vAlign w:val="center"/>
          </w:tcPr>
          <w:p w14:paraId="62CF4E4A" w14:textId="137F6FB3" w:rsidR="00A40A67" w:rsidRDefault="00A40A67" w:rsidP="00864288">
            <w:r>
              <w:t xml:space="preserve">Einsatzort </w:t>
            </w:r>
            <w:r w:rsidRPr="00A40A67">
              <w:rPr>
                <w:sz w:val="18"/>
                <w:szCs w:val="21"/>
              </w:rPr>
              <w:t>(Gruppe, Anlass)</w:t>
            </w:r>
          </w:p>
        </w:tc>
        <w:tc>
          <w:tcPr>
            <w:tcW w:w="6808" w:type="dxa"/>
            <w:gridSpan w:val="2"/>
            <w:vAlign w:val="center"/>
          </w:tcPr>
          <w:p w14:paraId="54F46BF2" w14:textId="17419C6E" w:rsidR="00A40A67" w:rsidRPr="002E12C1" w:rsidRDefault="00A40A67" w:rsidP="00A40A67">
            <w:pPr>
              <w:rPr>
                <w:color w:val="0097DB" w:themeColor="accent1"/>
              </w:rPr>
            </w:pPr>
            <w:r>
              <w:rPr>
                <w:color w:val="0097DB" w:themeColor="accen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>
              <w:rPr>
                <w:color w:val="0097DB" w:themeColor="accent1"/>
              </w:rPr>
              <w:instrText xml:space="preserve"> FORMTEXT </w:instrText>
            </w:r>
            <w:r>
              <w:rPr>
                <w:color w:val="0097DB" w:themeColor="accent1"/>
              </w:rPr>
            </w:r>
            <w:r>
              <w:rPr>
                <w:color w:val="0097DB" w:themeColor="accent1"/>
              </w:rPr>
              <w:fldChar w:fldCharType="separate"/>
            </w:r>
            <w:r w:rsidR="008A16FC">
              <w:rPr>
                <w:color w:val="0097DB" w:themeColor="accent1"/>
              </w:rPr>
              <w:t> </w:t>
            </w:r>
            <w:r w:rsidR="008A16FC">
              <w:rPr>
                <w:color w:val="0097DB" w:themeColor="accent1"/>
              </w:rPr>
              <w:t> </w:t>
            </w:r>
            <w:r w:rsidR="008A16FC">
              <w:rPr>
                <w:color w:val="0097DB" w:themeColor="accent1"/>
              </w:rPr>
              <w:t> </w:t>
            </w:r>
            <w:r w:rsidR="008A16FC">
              <w:rPr>
                <w:color w:val="0097DB" w:themeColor="accent1"/>
              </w:rPr>
              <w:t> </w:t>
            </w:r>
            <w:r w:rsidR="008A16FC">
              <w:rPr>
                <w:color w:val="0097DB" w:themeColor="accent1"/>
              </w:rPr>
              <w:t> </w:t>
            </w:r>
            <w:r>
              <w:rPr>
                <w:color w:val="0097DB" w:themeColor="accent1"/>
              </w:rPr>
              <w:fldChar w:fldCharType="end"/>
            </w:r>
            <w:bookmarkEnd w:id="9"/>
          </w:p>
        </w:tc>
      </w:tr>
      <w:tr w:rsidR="00A40A67" w14:paraId="6803F309" w14:textId="77777777" w:rsidTr="008548BE">
        <w:trPr>
          <w:trHeight w:hRule="exact" w:val="1331"/>
        </w:trPr>
        <w:tc>
          <w:tcPr>
            <w:tcW w:w="2543" w:type="dxa"/>
            <w:shd w:val="clear" w:color="auto" w:fill="C2C2C2" w:themeFill="accent5"/>
          </w:tcPr>
          <w:p w14:paraId="27647972" w14:textId="03B6CB9B" w:rsidR="00A40A67" w:rsidRDefault="00A40A67" w:rsidP="002D3B36">
            <w:r>
              <w:t>Bemerkungen</w:t>
            </w:r>
          </w:p>
        </w:tc>
        <w:tc>
          <w:tcPr>
            <w:tcW w:w="6808" w:type="dxa"/>
            <w:gridSpan w:val="2"/>
          </w:tcPr>
          <w:p w14:paraId="448972BF" w14:textId="1A209517" w:rsidR="00A40A67" w:rsidRPr="002E12C1" w:rsidRDefault="00BC53CB" w:rsidP="00A40A67">
            <w:pPr>
              <w:rPr>
                <w:color w:val="0097DB" w:themeColor="accen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3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0"/>
          </w:p>
        </w:tc>
      </w:tr>
    </w:tbl>
    <w:p w14:paraId="19888554" w14:textId="3D6E89F3" w:rsidR="00D57A0E" w:rsidRDefault="0061638C" w:rsidP="00553F1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F00BE" wp14:editId="7E6C5604">
                <wp:simplePos x="0" y="0"/>
                <wp:positionH relativeFrom="column">
                  <wp:posOffset>645298</wp:posOffset>
                </wp:positionH>
                <wp:positionV relativeFrom="page">
                  <wp:posOffset>5470497</wp:posOffset>
                </wp:positionV>
                <wp:extent cx="190500" cy="186817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D4B3F" w14:textId="2C1323E4" w:rsidR="00D42505" w:rsidRPr="0061638C" w:rsidRDefault="00D42505" w:rsidP="00D42505">
                            <w:pPr>
                              <w:spacing w:line="240" w:lineRule="auto"/>
                              <w:rPr>
                                <w:color w:val="C2C2C2" w:themeColor="accent5"/>
                              </w:rPr>
                            </w:pPr>
                            <w:r w:rsidRPr="0061638C">
                              <w:rPr>
                                <w:color w:val="C2C2C2" w:themeColor="accent5"/>
                              </w:rPr>
                              <w:t>Quittungen nummeriert beilegen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F00B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50.8pt;margin-top:430.75pt;width:15pt;height:1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" fillcolor="white [3201]" stroked="f" strokeweight=".5pt">
                <v:textbox style="layout-flow:vertical;mso-layout-flow-alt:bottom-to-top" inset="0,0,0,0">
                  <w:txbxContent>
                    <w:p w14:paraId="094D4B3F" w14:textId="2C1323E4" w:rsidR="00D42505" w:rsidRPr="0061638C" w:rsidRDefault="00D42505" w:rsidP="00D42505">
                      <w:pPr>
                        <w:spacing w:line="240" w:lineRule="auto"/>
                        <w:rPr>
                          <w:color w:val="C2C2C2" w:themeColor="accent5"/>
                        </w:rPr>
                      </w:pPr>
                      <w:r w:rsidRPr="0061638C">
                        <w:rPr>
                          <w:color w:val="C2C2C2" w:themeColor="accent5"/>
                        </w:rPr>
                        <w:t>Quittungen nummeriert beilegen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533733" w14:textId="5F1C7A74" w:rsidR="007E176E" w:rsidRDefault="007E176E" w:rsidP="00553F1E"/>
    <w:tbl>
      <w:tblPr>
        <w:tblStyle w:val="Tabellenraster"/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3"/>
        <w:gridCol w:w="991"/>
        <w:gridCol w:w="1316"/>
        <w:gridCol w:w="5225"/>
        <w:gridCol w:w="1329"/>
      </w:tblGrid>
      <w:tr w:rsidR="00A44B05" w14:paraId="3BF11FBD" w14:textId="1C1FC246" w:rsidTr="00A40A67">
        <w:trPr>
          <w:trHeight w:hRule="exact" w:val="418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C2C2C2" w:themeFill="accent5"/>
            <w:vAlign w:val="center"/>
          </w:tcPr>
          <w:p w14:paraId="533B2F2F" w14:textId="4882E111" w:rsidR="00294600" w:rsidRDefault="00294600" w:rsidP="00294600">
            <w:pPr>
              <w:jc w:val="center"/>
            </w:pPr>
            <w:r>
              <w:t>Nr.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C2C2C2" w:themeFill="accent5"/>
            <w:vAlign w:val="center"/>
          </w:tcPr>
          <w:p w14:paraId="062C35C1" w14:textId="77777777" w:rsidR="00294600" w:rsidRDefault="00294600" w:rsidP="00294600">
            <w:r>
              <w:t>Quittung</w:t>
            </w:r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C2C2C2" w:themeFill="accent5"/>
            <w:vAlign w:val="center"/>
          </w:tcPr>
          <w:p w14:paraId="5EF018B7" w14:textId="227540BA" w:rsidR="00294600" w:rsidRDefault="00294600" w:rsidP="00294600">
            <w:pPr>
              <w:jc w:val="center"/>
            </w:pPr>
            <w:r>
              <w:t>Datum</w:t>
            </w:r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C2C2C2" w:themeFill="accent5"/>
            <w:vAlign w:val="center"/>
          </w:tcPr>
          <w:p w14:paraId="0CAC45FD" w14:textId="48B83C8E" w:rsidR="00294600" w:rsidRDefault="00294600" w:rsidP="00294600">
            <w:r>
              <w:t>Ausgaben für</w:t>
            </w:r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shd w:val="clear" w:color="auto" w:fill="C2C2C2" w:themeFill="accent5"/>
            <w:vAlign w:val="center"/>
          </w:tcPr>
          <w:p w14:paraId="096CA703" w14:textId="5CAE0BE1" w:rsidR="00294600" w:rsidRDefault="00294600" w:rsidP="00294600">
            <w:pPr>
              <w:jc w:val="center"/>
            </w:pPr>
            <w:r>
              <w:t>Betrag</w:t>
            </w:r>
          </w:p>
        </w:tc>
      </w:tr>
      <w:tr w:rsidR="00A44B05" w14:paraId="3EE6FF1B" w14:textId="77777777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507D444D" w14:textId="18A89D14" w:rsidR="00C53763" w:rsidRDefault="00C53763" w:rsidP="0061638C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70B22AD7" w14:textId="3D41F185" w:rsidR="00C53763" w:rsidRDefault="0061638C" w:rsidP="0061638C">
            <w:r>
              <w:t xml:space="preserve"> </w:t>
            </w:r>
            <w:r w:rsidR="00C537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6"/>
            <w:r w:rsidR="00C53763">
              <w:instrText xml:space="preserve"> FORMCHECKBOX </w:instrText>
            </w:r>
            <w:r w:rsidR="00ED4370">
              <w:fldChar w:fldCharType="separate"/>
            </w:r>
            <w:r w:rsidR="00C53763">
              <w:fldChar w:fldCharType="end"/>
            </w:r>
            <w:bookmarkEnd w:id="11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7E227762" w14:textId="71967E96" w:rsidR="00C53763" w:rsidRDefault="00C53763" w:rsidP="0061638C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instrText xml:space="preserve"> FORMTEXT </w:instrText>
            </w:r>
            <w:r>
              <w:fldChar w:fldCharType="separate"/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>
              <w:fldChar w:fldCharType="end"/>
            </w:r>
            <w:bookmarkEnd w:id="12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0B4ADF6B" w14:textId="04228359" w:rsidR="00C53763" w:rsidRDefault="00C53763" w:rsidP="0061638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instrText xml:space="preserve"> FORMTEXT </w:instrText>
            </w:r>
            <w:r>
              <w:fldChar w:fldCharType="separate"/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>
              <w:fldChar w:fldCharType="end"/>
            </w:r>
            <w:bookmarkEnd w:id="13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5269C63D" w14:textId="585C42D9" w:rsidR="00C53763" w:rsidRDefault="00C53763" w:rsidP="0061638C">
            <w:pPr>
              <w:jc w:val="righ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instrText xml:space="preserve"> FORMTEXT </w:instrText>
            </w:r>
            <w:r>
              <w:fldChar w:fldCharType="separate"/>
            </w:r>
            <w:r w:rsidR="00632489">
              <w:t> </w:t>
            </w:r>
            <w:r w:rsidR="00632489">
              <w:t> </w:t>
            </w:r>
            <w:r w:rsidR="00632489">
              <w:t> </w:t>
            </w:r>
            <w:r w:rsidR="00632489">
              <w:t> </w:t>
            </w:r>
            <w:r w:rsidR="00632489">
              <w:t> </w:t>
            </w:r>
            <w:r>
              <w:fldChar w:fldCharType="end"/>
            </w:r>
            <w:bookmarkEnd w:id="14"/>
          </w:p>
        </w:tc>
      </w:tr>
      <w:tr w:rsidR="00A44B05" w14:paraId="25CB7BB5" w14:textId="77777777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3ED58CB2" w14:textId="179ED2F9" w:rsidR="00C53763" w:rsidRDefault="00C53763" w:rsidP="0061638C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218352FF" w14:textId="7FFBF19B" w:rsidR="00C53763" w:rsidRDefault="0061638C" w:rsidP="0061638C">
            <w:r>
              <w:t xml:space="preserve"> </w:t>
            </w:r>
            <w:r w:rsidR="00C537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="00C53763">
              <w:instrText xml:space="preserve"> FORMCHECKBOX </w:instrText>
            </w:r>
            <w:r w:rsidR="00ED4370">
              <w:fldChar w:fldCharType="separate"/>
            </w:r>
            <w:r w:rsidR="00C53763">
              <w:fldChar w:fldCharType="end"/>
            </w:r>
            <w:bookmarkEnd w:id="15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613BB4E" w14:textId="7CEA063A" w:rsidR="00C53763" w:rsidRDefault="00C53763" w:rsidP="0061638C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7E0581CA" w14:textId="7BD8EF34" w:rsidR="00C53763" w:rsidRDefault="00C53763" w:rsidP="0061638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34511626" w14:textId="2A63DA1B" w:rsidR="00C53763" w:rsidRDefault="00C53763" w:rsidP="0061638C">
            <w:pPr>
              <w:jc w:val="righ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44B05" w14:paraId="4E2EECA1" w14:textId="77777777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0A55A8AC" w14:textId="4FE2E64A" w:rsidR="00C53763" w:rsidRDefault="00C53763" w:rsidP="0061638C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133480C4" w14:textId="7F70C5C9" w:rsidR="00C53763" w:rsidRDefault="0061638C" w:rsidP="0061638C">
            <w:r>
              <w:t xml:space="preserve"> </w:t>
            </w:r>
            <w:r w:rsidR="00C53763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="00C53763">
              <w:instrText xml:space="preserve"> FORMCHECKBOX </w:instrText>
            </w:r>
            <w:r w:rsidR="00ED4370">
              <w:fldChar w:fldCharType="separate"/>
            </w:r>
            <w:r w:rsidR="00C53763">
              <w:fldChar w:fldCharType="end"/>
            </w:r>
            <w:bookmarkEnd w:id="19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603C8E1B" w14:textId="2DAA1B96" w:rsidR="00C53763" w:rsidRDefault="00C53763" w:rsidP="0061638C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0E2496C6" w14:textId="3791B678" w:rsidR="00C53763" w:rsidRDefault="00C53763" w:rsidP="0061638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2CB8F229" w14:textId="3008D8EE" w:rsidR="00C53763" w:rsidRDefault="00C53763" w:rsidP="0061638C">
            <w:pPr>
              <w:jc w:val="righ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44B05" w14:paraId="28AFDAD7" w14:textId="77777777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7938BF3E" w14:textId="64177528" w:rsidR="00C53763" w:rsidRDefault="00C53763" w:rsidP="0061638C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110D96CD" w14:textId="2460A13D" w:rsidR="00C53763" w:rsidRDefault="0061638C" w:rsidP="0061638C">
            <w:r>
              <w:t xml:space="preserve"> </w:t>
            </w:r>
            <w:r w:rsidR="00C53763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 w:rsidR="00C53763">
              <w:instrText xml:space="preserve"> FORMCHECKBOX </w:instrText>
            </w:r>
            <w:r w:rsidR="00ED4370">
              <w:fldChar w:fldCharType="separate"/>
            </w:r>
            <w:r w:rsidR="00C53763">
              <w:fldChar w:fldCharType="end"/>
            </w:r>
            <w:bookmarkEnd w:id="23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515EF1E4" w14:textId="569AC8DE" w:rsidR="00C53763" w:rsidRDefault="00C53763" w:rsidP="0061638C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272933E" w14:textId="1734506B" w:rsidR="00C53763" w:rsidRDefault="00C53763" w:rsidP="0061638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0877C14" w14:textId="0A8F7B35" w:rsidR="00C53763" w:rsidRDefault="00C53763" w:rsidP="0061638C">
            <w:pPr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A44B05" w14:paraId="7D1BFDA2" w14:textId="284FDEAE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03BFA2EA" w14:textId="522850F9" w:rsidR="00294600" w:rsidRDefault="00C53763" w:rsidP="0061638C">
            <w:pPr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2B292FC2" w14:textId="2A166652" w:rsidR="00294600" w:rsidRDefault="0061638C" w:rsidP="0061638C">
            <w:r>
              <w:t xml:space="preserve"> </w:t>
            </w:r>
            <w:r w:rsidR="0029460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294600">
              <w:instrText xml:space="preserve"> FORMCHECKBOX </w:instrText>
            </w:r>
            <w:r w:rsidR="00ED4370">
              <w:fldChar w:fldCharType="separate"/>
            </w:r>
            <w:r w:rsidR="00294600">
              <w:fldChar w:fldCharType="end"/>
            </w:r>
            <w:bookmarkEnd w:id="27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9A9407E" w14:textId="58DBC13F" w:rsidR="00294600" w:rsidRDefault="001570D4" w:rsidP="0061638C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1EFF869E" w14:textId="15315580" w:rsidR="00294600" w:rsidRDefault="001570D4" w:rsidP="0061638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1B1E82B8" w14:textId="4A74B60C" w:rsidR="00294600" w:rsidRDefault="00F97163" w:rsidP="0061638C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A44B05" w14:paraId="3BC22303" w14:textId="7C898796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5B34BD24" w14:textId="6FB74DA0" w:rsidR="00294600" w:rsidRDefault="00C53763" w:rsidP="0061638C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0A2BC8BA" w14:textId="3860245E" w:rsidR="00294600" w:rsidRDefault="0061638C" w:rsidP="0061638C">
            <w:r>
              <w:t xml:space="preserve"> </w:t>
            </w:r>
            <w:r w:rsidR="00294600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"/>
            <w:r w:rsidR="00294600">
              <w:instrText xml:space="preserve"> FORMCHECKBOX </w:instrText>
            </w:r>
            <w:r w:rsidR="00ED4370">
              <w:fldChar w:fldCharType="separate"/>
            </w:r>
            <w:r w:rsidR="00294600">
              <w:fldChar w:fldCharType="end"/>
            </w:r>
            <w:bookmarkEnd w:id="31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26202F45" w14:textId="551CEE15" w:rsidR="00294600" w:rsidRDefault="001570D4" w:rsidP="0061638C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592FBFA0" w14:textId="7C6520AA" w:rsidR="00294600" w:rsidRDefault="001570D4" w:rsidP="0061638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3236EEB" w14:textId="3C7BE37D" w:rsidR="00294600" w:rsidRDefault="00F97163" w:rsidP="0061638C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A44B05" w14:paraId="7660461D" w14:textId="4162F6BA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38966A45" w14:textId="6629E5EA" w:rsidR="00294600" w:rsidRDefault="00C53763" w:rsidP="0061638C">
            <w:pPr>
              <w:jc w:val="center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07D3B3F2" w14:textId="5B5FF60D" w:rsidR="00294600" w:rsidRDefault="0061638C" w:rsidP="0061638C">
            <w:r>
              <w:t xml:space="preserve"> </w:t>
            </w:r>
            <w:r w:rsidR="0029460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4"/>
            <w:r w:rsidR="00294600">
              <w:instrText xml:space="preserve"> FORMCHECKBOX </w:instrText>
            </w:r>
            <w:r w:rsidR="00ED4370">
              <w:fldChar w:fldCharType="separate"/>
            </w:r>
            <w:r w:rsidR="00294600">
              <w:fldChar w:fldCharType="end"/>
            </w:r>
            <w:bookmarkEnd w:id="35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4D69007" w14:textId="7AB46DE8" w:rsidR="00294600" w:rsidRDefault="001570D4" w:rsidP="0061638C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3813A001" w14:textId="58C91E63" w:rsidR="00294600" w:rsidRDefault="001570D4" w:rsidP="0061638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0CA010BF" w14:textId="16534708" w:rsidR="00294600" w:rsidRDefault="00F97163" w:rsidP="0061638C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44B05" w14:paraId="6FEAA618" w14:textId="73AF1453" w:rsidTr="0061638C">
        <w:trPr>
          <w:trHeight w:hRule="exact" w:val="454"/>
        </w:trPr>
        <w:tc>
          <w:tcPr>
            <w:tcW w:w="493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75C38CAE" w14:textId="70662656" w:rsidR="00294600" w:rsidRDefault="00C53763" w:rsidP="0061638C">
            <w:pPr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3EC88A2C" w14:textId="0B6F2AA4" w:rsidR="00294600" w:rsidRDefault="0061638C" w:rsidP="0061638C">
            <w:r>
              <w:t xml:space="preserve"> </w:t>
            </w:r>
            <w:r w:rsidR="0029460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5"/>
            <w:r w:rsidR="00294600">
              <w:instrText xml:space="preserve"> FORMCHECKBOX </w:instrText>
            </w:r>
            <w:r w:rsidR="00ED4370">
              <w:fldChar w:fldCharType="separate"/>
            </w:r>
            <w:r w:rsidR="00294600">
              <w:fldChar w:fldCharType="end"/>
            </w:r>
            <w:bookmarkEnd w:id="39"/>
          </w:p>
        </w:tc>
        <w:tc>
          <w:tcPr>
            <w:tcW w:w="1316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26676DC" w14:textId="2CA36B50" w:rsidR="00294600" w:rsidRDefault="001570D4" w:rsidP="0061638C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225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409E44D7" w14:textId="7FC3EAB3" w:rsidR="00294600" w:rsidRDefault="001570D4" w:rsidP="0061638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29" w:type="dxa"/>
            <w:tcBorders>
              <w:top w:val="single" w:sz="4" w:space="0" w:color="C2C2C2" w:themeColor="accent5"/>
              <w:left w:val="single" w:sz="4" w:space="0" w:color="C2C2C2" w:themeColor="accent5"/>
              <w:bottom w:val="single" w:sz="4" w:space="0" w:color="C2C2C2" w:themeColor="accent5"/>
              <w:right w:val="single" w:sz="4" w:space="0" w:color="C2C2C2" w:themeColor="accent5"/>
            </w:tcBorders>
            <w:vAlign w:val="center"/>
          </w:tcPr>
          <w:p w14:paraId="1EABA30C" w14:textId="6FF7631D" w:rsidR="00294600" w:rsidRDefault="00F97163" w:rsidP="0061638C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A44B05" w14:paraId="2B9931D0" w14:textId="77777777" w:rsidTr="00A40A67">
        <w:trPr>
          <w:trHeight w:hRule="exact" w:val="567"/>
        </w:trPr>
        <w:tc>
          <w:tcPr>
            <w:tcW w:w="8025" w:type="dxa"/>
            <w:gridSpan w:val="4"/>
            <w:tcBorders>
              <w:top w:val="single" w:sz="4" w:space="0" w:color="C2C2C2" w:themeColor="accent5"/>
              <w:left w:val="nil"/>
              <w:bottom w:val="nil"/>
              <w:right w:val="nil"/>
            </w:tcBorders>
          </w:tcPr>
          <w:p w14:paraId="087C37B0" w14:textId="4CAECA27" w:rsidR="00294600" w:rsidRPr="0033166B" w:rsidRDefault="00294600" w:rsidP="005C7C68">
            <w:pPr>
              <w:rPr>
                <w:sz w:val="16"/>
                <w:szCs w:val="16"/>
              </w:rPr>
            </w:pPr>
            <w:r w:rsidRPr="0033166B">
              <w:rPr>
                <w:sz w:val="16"/>
                <w:szCs w:val="16"/>
              </w:rPr>
              <w:t>Bei weiteren Belegen bitte zusätzliches Formular ausfüllen.</w:t>
            </w:r>
          </w:p>
        </w:tc>
        <w:tc>
          <w:tcPr>
            <w:tcW w:w="1329" w:type="dxa"/>
            <w:tcBorders>
              <w:top w:val="single" w:sz="4" w:space="0" w:color="C2C2C2" w:themeColor="accent5"/>
              <w:left w:val="nil"/>
              <w:bottom w:val="nil"/>
              <w:right w:val="nil"/>
            </w:tcBorders>
          </w:tcPr>
          <w:p w14:paraId="207109FF" w14:textId="0C40BC40" w:rsidR="00294600" w:rsidRPr="00D57A0E" w:rsidRDefault="00294600" w:rsidP="00D57A0E">
            <w:pPr>
              <w:jc w:val="right"/>
              <w:rPr>
                <w:b/>
                <w:bCs/>
                <w:u w:val="double"/>
              </w:rPr>
            </w:pPr>
            <w:r>
              <w:rPr>
                <w:b/>
                <w:bCs/>
                <w:u w:val="double"/>
              </w:rPr>
              <w:fldChar w:fldCharType="begin"/>
            </w:r>
            <w:r>
              <w:rPr>
                <w:b/>
                <w:bCs/>
                <w:u w:val="double"/>
              </w:rPr>
              <w:instrText xml:space="preserve"> =SUM(ABOVE) \# "0.00" </w:instrText>
            </w:r>
            <w:r>
              <w:rPr>
                <w:b/>
                <w:bCs/>
                <w:u w:val="double"/>
              </w:rPr>
              <w:fldChar w:fldCharType="separate"/>
            </w:r>
            <w:r w:rsidR="001570D4">
              <w:rPr>
                <w:b/>
                <w:bCs/>
                <w:noProof/>
                <w:u w:val="double"/>
              </w:rPr>
              <w:t>0.00</w:t>
            </w:r>
            <w:r>
              <w:rPr>
                <w:b/>
                <w:bCs/>
                <w:u w:val="double"/>
              </w:rPr>
              <w:fldChar w:fldCharType="end"/>
            </w:r>
          </w:p>
        </w:tc>
      </w:tr>
    </w:tbl>
    <w:p w14:paraId="4D6735FA" w14:textId="4499FC62" w:rsidR="007E176E" w:rsidRDefault="007E176E" w:rsidP="00553F1E"/>
    <w:p w14:paraId="2BE8D0A6" w14:textId="0A7E75B1" w:rsidR="00A40A67" w:rsidRDefault="00A40A67" w:rsidP="00553F1E"/>
    <w:tbl>
      <w:tblPr>
        <w:tblStyle w:val="Tabellenraster"/>
        <w:tblW w:w="0" w:type="auto"/>
        <w:tblBorders>
          <w:top w:val="single" w:sz="4" w:space="0" w:color="C2C2C2" w:themeColor="accent5"/>
          <w:left w:val="single" w:sz="4" w:space="0" w:color="C2C2C2" w:themeColor="accent5"/>
          <w:bottom w:val="single" w:sz="4" w:space="0" w:color="C2C2C2" w:themeColor="accent5"/>
          <w:right w:val="single" w:sz="4" w:space="0" w:color="C2C2C2" w:themeColor="accent5"/>
          <w:insideH w:val="single" w:sz="4" w:space="0" w:color="C2C2C2" w:themeColor="accent5"/>
          <w:insideV w:val="single" w:sz="4" w:space="0" w:color="C2C2C2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403"/>
      </w:tblGrid>
      <w:tr w:rsidR="00A70EF5" w14:paraId="6A651C20" w14:textId="77777777" w:rsidTr="00802A2A">
        <w:tc>
          <w:tcPr>
            <w:tcW w:w="9344" w:type="dxa"/>
            <w:gridSpan w:val="3"/>
            <w:shd w:val="clear" w:color="auto" w:fill="C2C2C2" w:themeFill="accent5"/>
          </w:tcPr>
          <w:p w14:paraId="376CF7A4" w14:textId="67A50104" w:rsidR="00A70EF5" w:rsidRDefault="00A70EF5" w:rsidP="00A70EF5">
            <w:r>
              <w:t>Gruppen- oder Projektverantwortlich</w:t>
            </w:r>
          </w:p>
        </w:tc>
      </w:tr>
      <w:tr w:rsidR="00A70EF5" w14:paraId="3C03628A" w14:textId="77777777" w:rsidTr="00802A2A">
        <w:trPr>
          <w:trHeight w:val="579"/>
        </w:trPr>
        <w:tc>
          <w:tcPr>
            <w:tcW w:w="4390" w:type="dxa"/>
            <w:vAlign w:val="center"/>
          </w:tcPr>
          <w:p w14:paraId="43F4F7C1" w14:textId="194D09F0" w:rsidR="00A70EF5" w:rsidRDefault="00505264" w:rsidP="00A146E8">
            <w:r>
              <w:t>Name:</w:t>
            </w:r>
            <w:r w:rsidR="00F97163">
              <w:t xml:space="preserve"> </w:t>
            </w:r>
            <w:r w:rsidR="00F9716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="00F97163">
              <w:instrText xml:space="preserve"> FORMTEXT </w:instrText>
            </w:r>
            <w:r w:rsidR="00F97163">
              <w:fldChar w:fldCharType="separate"/>
            </w:r>
            <w:r w:rsidR="00677790">
              <w:t> </w:t>
            </w:r>
            <w:r w:rsidR="00677790">
              <w:t> </w:t>
            </w:r>
            <w:r w:rsidR="00677790">
              <w:t> </w:t>
            </w:r>
            <w:r w:rsidR="00677790">
              <w:t> </w:t>
            </w:r>
            <w:r w:rsidR="00677790">
              <w:t> </w:t>
            </w:r>
            <w:r w:rsidR="00F97163">
              <w:fldChar w:fldCharType="end"/>
            </w:r>
            <w:bookmarkEnd w:id="43"/>
          </w:p>
        </w:tc>
        <w:tc>
          <w:tcPr>
            <w:tcW w:w="2551" w:type="dxa"/>
            <w:vAlign w:val="center"/>
          </w:tcPr>
          <w:p w14:paraId="27D171D2" w14:textId="47961912" w:rsidR="00A70EF5" w:rsidRDefault="00505264" w:rsidP="00A146E8">
            <w:r>
              <w:t>Datum:</w:t>
            </w:r>
            <w:r w:rsidR="00F97163">
              <w:t xml:space="preserve"> </w:t>
            </w:r>
            <w:r w:rsidR="00F9716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 w:rsidR="00F97163">
              <w:instrText xml:space="preserve"> FORMTEXT </w:instrText>
            </w:r>
            <w:r w:rsidR="00F97163">
              <w:fldChar w:fldCharType="separate"/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8A16FC">
              <w:t> </w:t>
            </w:r>
            <w:r w:rsidR="00F97163">
              <w:fldChar w:fldCharType="end"/>
            </w:r>
            <w:bookmarkEnd w:id="44"/>
          </w:p>
        </w:tc>
        <w:tc>
          <w:tcPr>
            <w:tcW w:w="2403" w:type="dxa"/>
            <w:vAlign w:val="center"/>
          </w:tcPr>
          <w:p w14:paraId="29083C70" w14:textId="187A34D6" w:rsidR="00A70EF5" w:rsidRDefault="00A70EF5" w:rsidP="00A146E8">
            <w:r>
              <w:t>Visum:</w:t>
            </w:r>
          </w:p>
        </w:tc>
      </w:tr>
    </w:tbl>
    <w:p w14:paraId="35C77C95" w14:textId="09591F51" w:rsidR="00A70EF5" w:rsidRDefault="00A70EF5" w:rsidP="00F97163">
      <w:pPr>
        <w:spacing w:before="120"/>
      </w:pPr>
    </w:p>
    <w:tbl>
      <w:tblPr>
        <w:tblStyle w:val="Tabellenraster"/>
        <w:tblW w:w="0" w:type="auto"/>
        <w:tblBorders>
          <w:top w:val="single" w:sz="4" w:space="0" w:color="C2C2C2" w:themeColor="accent5"/>
          <w:left w:val="single" w:sz="4" w:space="0" w:color="C2C2C2" w:themeColor="accent5"/>
          <w:bottom w:val="single" w:sz="4" w:space="0" w:color="C2C2C2" w:themeColor="accent5"/>
          <w:right w:val="single" w:sz="4" w:space="0" w:color="C2C2C2" w:themeColor="accent5"/>
          <w:insideH w:val="single" w:sz="4" w:space="0" w:color="C2C2C2" w:themeColor="accent5"/>
          <w:insideV w:val="single" w:sz="4" w:space="0" w:color="C2C2C2" w:themeColor="accent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403"/>
      </w:tblGrid>
      <w:tr w:rsidR="00527334" w14:paraId="4FAC7FB3" w14:textId="77777777" w:rsidTr="00802A2A">
        <w:tc>
          <w:tcPr>
            <w:tcW w:w="9344" w:type="dxa"/>
            <w:gridSpan w:val="3"/>
            <w:shd w:val="clear" w:color="auto" w:fill="C2C2C2" w:themeFill="accent5"/>
          </w:tcPr>
          <w:p w14:paraId="66E3E3F1" w14:textId="3B9B1237" w:rsidR="00527334" w:rsidRDefault="00527334" w:rsidP="004676BB">
            <w:r>
              <w:t>Ressort Finanzen</w:t>
            </w:r>
          </w:p>
        </w:tc>
      </w:tr>
      <w:tr w:rsidR="00527334" w14:paraId="66270093" w14:textId="77777777" w:rsidTr="00802A2A">
        <w:trPr>
          <w:trHeight w:val="569"/>
        </w:trPr>
        <w:tc>
          <w:tcPr>
            <w:tcW w:w="4390" w:type="dxa"/>
            <w:shd w:val="clear" w:color="auto" w:fill="auto"/>
            <w:vAlign w:val="center"/>
          </w:tcPr>
          <w:p w14:paraId="27ABC621" w14:textId="02F2B816" w:rsidR="00527334" w:rsidRDefault="00505264" w:rsidP="00A146E8">
            <w:r>
              <w:t>Name:</w:t>
            </w:r>
            <w:r w:rsidR="00F97163">
              <w:t xml:space="preserve"> </w:t>
            </w:r>
            <w:r w:rsidR="00F9716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="00F97163">
              <w:instrText xml:space="preserve"> FORMTEXT </w:instrText>
            </w:r>
            <w:r w:rsidR="00F97163">
              <w:fldChar w:fldCharType="separate"/>
            </w:r>
            <w:r w:rsidR="00AC7514">
              <w:rPr>
                <w:noProof/>
              </w:rPr>
              <w:t>Hansp</w:t>
            </w:r>
            <w:r w:rsidR="00080ECB">
              <w:rPr>
                <w:noProof/>
              </w:rPr>
              <w:t>e</w:t>
            </w:r>
            <w:r w:rsidR="00AC7514">
              <w:rPr>
                <w:noProof/>
              </w:rPr>
              <w:t>ter Steffen</w:t>
            </w:r>
            <w:r w:rsidR="00F97163">
              <w:fldChar w:fldCharType="end"/>
            </w:r>
            <w:bookmarkEnd w:id="45"/>
          </w:p>
        </w:tc>
        <w:tc>
          <w:tcPr>
            <w:tcW w:w="2551" w:type="dxa"/>
            <w:shd w:val="clear" w:color="auto" w:fill="auto"/>
            <w:vAlign w:val="center"/>
          </w:tcPr>
          <w:p w14:paraId="03DC9A23" w14:textId="0230CC07" w:rsidR="00527334" w:rsidRDefault="00505264" w:rsidP="00A146E8">
            <w:r>
              <w:t>Datum</w:t>
            </w:r>
            <w:r w:rsidR="00527334">
              <w:t>:</w:t>
            </w:r>
            <w:r w:rsidR="00F97163">
              <w:t xml:space="preserve"> </w:t>
            </w:r>
            <w:r w:rsidR="00F9716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 w:rsidR="00F97163">
              <w:instrText xml:space="preserve"> FORMTEXT </w:instrText>
            </w:r>
            <w:r w:rsidR="00F97163">
              <w:fldChar w:fldCharType="separate"/>
            </w:r>
            <w:r w:rsidR="00F97163">
              <w:rPr>
                <w:noProof/>
              </w:rPr>
              <w:t> </w:t>
            </w:r>
            <w:r w:rsidR="00F97163">
              <w:rPr>
                <w:noProof/>
              </w:rPr>
              <w:t> </w:t>
            </w:r>
            <w:r w:rsidR="00F97163">
              <w:rPr>
                <w:noProof/>
              </w:rPr>
              <w:t> </w:t>
            </w:r>
            <w:r w:rsidR="00F97163">
              <w:rPr>
                <w:noProof/>
              </w:rPr>
              <w:t> </w:t>
            </w:r>
            <w:r w:rsidR="00F97163">
              <w:rPr>
                <w:noProof/>
              </w:rPr>
              <w:t> </w:t>
            </w:r>
            <w:r w:rsidR="00F97163">
              <w:fldChar w:fldCharType="end"/>
            </w:r>
            <w:bookmarkEnd w:id="46"/>
          </w:p>
        </w:tc>
        <w:tc>
          <w:tcPr>
            <w:tcW w:w="2403" w:type="dxa"/>
            <w:shd w:val="clear" w:color="auto" w:fill="auto"/>
            <w:vAlign w:val="center"/>
          </w:tcPr>
          <w:p w14:paraId="4111E264" w14:textId="77777777" w:rsidR="00527334" w:rsidRDefault="00527334" w:rsidP="00A146E8">
            <w:r>
              <w:t>Visum:</w:t>
            </w:r>
          </w:p>
        </w:tc>
      </w:tr>
    </w:tbl>
    <w:p w14:paraId="4FF28281" w14:textId="1857E67E" w:rsidR="009A718E" w:rsidRPr="00553F1E" w:rsidRDefault="009A718E" w:rsidP="00553F1E">
      <w:pPr>
        <w:rPr>
          <w:sz w:val="2"/>
          <w:szCs w:val="2"/>
        </w:rPr>
      </w:pPr>
    </w:p>
    <w:sectPr w:rsidR="009A718E" w:rsidRPr="00553F1E" w:rsidSect="00553F1E">
      <w:headerReference w:type="default" r:id="rId11"/>
      <w:headerReference w:type="first" r:id="rId12"/>
      <w:footerReference w:type="first" r:id="rId13"/>
      <w:pgSz w:w="11906" w:h="16838" w:code="9"/>
      <w:pgMar w:top="1843" w:right="851" w:bottom="1134" w:left="1701" w:header="851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9D07" w14:textId="77777777" w:rsidR="00ED4370" w:rsidRDefault="00ED4370" w:rsidP="008D14C0">
      <w:pPr>
        <w:spacing w:line="240" w:lineRule="auto"/>
      </w:pPr>
      <w:r>
        <w:separator/>
      </w:r>
    </w:p>
  </w:endnote>
  <w:endnote w:type="continuationSeparator" w:id="0">
    <w:p w14:paraId="2327E856" w14:textId="77777777" w:rsidR="00ED4370" w:rsidRDefault="00ED4370" w:rsidP="008D1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1E3D" w14:textId="3C8ED0F4" w:rsidR="00786755" w:rsidRPr="00786755" w:rsidRDefault="002C29AD" w:rsidP="00786755">
    <w:pPr>
      <w:pStyle w:val="Fuzeile"/>
      <w:spacing w:line="220" w:lineRule="exact"/>
      <w:rPr>
        <w:b/>
        <w:noProof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9C5D54" wp14:editId="43ACE876">
              <wp:simplePos x="0" y="0"/>
              <wp:positionH relativeFrom="column">
                <wp:posOffset>3093085</wp:posOffset>
              </wp:positionH>
              <wp:positionV relativeFrom="paragraph">
                <wp:posOffset>-2447290</wp:posOffset>
              </wp:positionV>
              <wp:extent cx="2169246" cy="371959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246" cy="3719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A7F74" w14:textId="77777777" w:rsidR="00E96A4A" w:rsidRPr="00A70EF5" w:rsidRDefault="00E96A4A" w:rsidP="00E96A4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Tipp: </w:t>
                          </w:r>
                          <w:r w:rsidRPr="00A70EF5">
                            <w:rPr>
                              <w:sz w:val="18"/>
                              <w:szCs w:val="18"/>
                            </w:rPr>
                            <w:t>Rechtsklick</w:t>
                          </w:r>
                          <w:r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A70EF5">
                            <w:rPr>
                              <w:sz w:val="18"/>
                              <w:szCs w:val="18"/>
                            </w:rPr>
                            <w:t xml:space="preserve"> Feld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</w:t>
                          </w:r>
                          <w:r w:rsidRPr="00A70EF5">
                            <w:rPr>
                              <w:sz w:val="18"/>
                              <w:szCs w:val="18"/>
                            </w:rPr>
                            <w:t xml:space="preserve"> aktualisieren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C5D5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243.55pt;margin-top:-192.7pt;width:170.8pt;height:2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" filled="f" stroked="f" strokeweight=".5pt">
              <v:textbox>
                <w:txbxContent>
                  <w:p w14:paraId="1CFA7F74" w14:textId="77777777" w:rsidR="00E96A4A" w:rsidRPr="00A70EF5" w:rsidRDefault="00E96A4A" w:rsidP="00E96A4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Tipp: </w:t>
                    </w:r>
                    <w:r w:rsidRPr="00A70EF5">
                      <w:rPr>
                        <w:sz w:val="18"/>
                        <w:szCs w:val="18"/>
                      </w:rPr>
                      <w:t>Rechtsklick</w:t>
                    </w:r>
                    <w:r>
                      <w:rPr>
                        <w:sz w:val="18"/>
                        <w:szCs w:val="18"/>
                      </w:rPr>
                      <w:t>,</w:t>
                    </w:r>
                    <w:r w:rsidRPr="00A70EF5">
                      <w:rPr>
                        <w:sz w:val="18"/>
                        <w:szCs w:val="18"/>
                      </w:rPr>
                      <w:t xml:space="preserve"> Feld</w:t>
                    </w:r>
                    <w:r>
                      <w:rPr>
                        <w:sz w:val="18"/>
                        <w:szCs w:val="18"/>
                      </w:rPr>
                      <w:t>er</w:t>
                    </w:r>
                    <w:r w:rsidRPr="00A70EF5">
                      <w:rPr>
                        <w:sz w:val="18"/>
                        <w:szCs w:val="18"/>
                      </w:rPr>
                      <w:t xml:space="preserve"> aktualisieren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DF9B2F" wp14:editId="7E072C46">
              <wp:simplePos x="0" y="0"/>
              <wp:positionH relativeFrom="column">
                <wp:posOffset>3167298</wp:posOffset>
              </wp:positionH>
              <wp:positionV relativeFrom="paragraph">
                <wp:posOffset>-2360461</wp:posOffset>
              </wp:positionV>
              <wp:extent cx="2159000" cy="149225"/>
              <wp:effectExtent l="0" t="38100" r="0" b="3175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000" cy="149225"/>
                        <a:chOff x="0" y="0"/>
                        <a:chExt cx="2159051" cy="149367"/>
                      </a:xfr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g:grpSpPr>
                    <wps:wsp>
                      <wps:cNvPr id="9" name="Abgerundetes Rechteck 9"/>
                      <wps:cNvSpPr/>
                      <wps:spPr>
                        <a:xfrm>
                          <a:off x="0" y="0"/>
                          <a:ext cx="1974376" cy="149367"/>
                        </a:xfrm>
                        <a:prstGeom prst="round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erade Verbindung mit Pfeil 10"/>
                      <wps:cNvCnPr/>
                      <wps:spPr>
                        <a:xfrm flipV="1">
                          <a:off x="1949824" y="10459"/>
                          <a:ext cx="209227" cy="45719"/>
                        </a:xfrm>
                        <a:prstGeom prst="straightConnector1">
                          <a:avLst/>
                        </a:prstGeom>
                        <a:grpFill/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C19D3E" id="Gruppieren 8" o:spid="_x0000_s1026" style="position:absolute;margin-left:249.4pt;margin-top:-185.85pt;width:170pt;height:11.75pt;z-index:251665408" coordsize="21590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">
              <v:roundrect id="Abgerundetes Rechteck 9" o:spid="_x0000_s1027" style="position:absolute;width:19743;height:1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" filled="f" stroked="f" strokeweight="1pt">
                <v:stroke joinstyle="miter"/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8" type="#_x0000_t32" style="position:absolute;left:19498;top:104;width:2092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" strokecolor="#c4ecff [660]" strokeweight="3pt">
                <v:stroke endarrow="block" joinstyle="miter"/>
              </v:shape>
            </v:group>
          </w:pict>
        </mc:Fallback>
      </mc:AlternateContent>
    </w:r>
    <w:r w:rsidR="00553F1E">
      <w:rPr>
        <w:b/>
        <w:noProof/>
      </w:rPr>
      <w:t>Einreichen an:</w:t>
    </w:r>
  </w:p>
  <w:p w14:paraId="23DBEFEA" w14:textId="7139FB7A" w:rsidR="00AA008C" w:rsidRDefault="00553F1E" w:rsidP="00786755">
    <w:pPr>
      <w:pStyle w:val="Fuzeile"/>
      <w:spacing w:line="220" w:lineRule="exact"/>
      <w:rPr>
        <w:noProof/>
      </w:rPr>
    </w:pPr>
    <w:r>
      <w:rPr>
        <w:noProof/>
      </w:rPr>
      <w:t xml:space="preserve">Ressort Finanzen </w:t>
    </w:r>
    <w:r w:rsidRPr="0074154A">
      <w:rPr>
        <w:noProof/>
        <w:color w:val="0097DB" w:themeColor="accent1"/>
      </w:rPr>
      <w:t>|</w:t>
    </w:r>
    <w:r w:rsidRPr="0074154A">
      <w:rPr>
        <w:noProof/>
      </w:rPr>
      <w:t xml:space="preserve"> </w:t>
    </w:r>
    <w:r>
      <w:rPr>
        <w:noProof/>
      </w:rPr>
      <w:t>Hanspeter</w:t>
    </w:r>
    <w:r w:rsidR="00556C07">
      <w:rPr>
        <w:noProof/>
      </w:rPr>
      <w:t xml:space="preserve"> Steffen</w:t>
    </w:r>
    <w:r w:rsidR="0041799A">
      <w:rPr>
        <w:noProof/>
      </w:rPr>
      <w:t xml:space="preserve"> </w:t>
    </w:r>
    <w:r w:rsidR="0074154A" w:rsidRPr="0074154A">
      <w:rPr>
        <w:noProof/>
        <w:color w:val="0097DB" w:themeColor="accent1"/>
      </w:rPr>
      <w:t>|</w:t>
    </w:r>
    <w:r w:rsidR="0074154A" w:rsidRPr="0074154A">
      <w:rPr>
        <w:noProof/>
      </w:rPr>
      <w:t xml:space="preserve"> </w:t>
    </w:r>
    <w:r w:rsidR="00556C07">
      <w:rPr>
        <w:noProof/>
      </w:rPr>
      <w:t>Rossweid 321</w:t>
    </w:r>
    <w:r w:rsidR="0074154A" w:rsidRPr="0074154A">
      <w:rPr>
        <w:noProof/>
      </w:rPr>
      <w:t xml:space="preserve"> </w:t>
    </w:r>
    <w:r w:rsidR="0074154A" w:rsidRPr="0074154A">
      <w:rPr>
        <w:noProof/>
        <w:color w:val="0097DB" w:themeColor="accent1"/>
      </w:rPr>
      <w:t>|</w:t>
    </w:r>
    <w:r w:rsidR="0074154A" w:rsidRPr="0074154A">
      <w:rPr>
        <w:noProof/>
      </w:rPr>
      <w:t xml:space="preserve"> </w:t>
    </w:r>
    <w:r w:rsidR="00556C07">
      <w:rPr>
        <w:noProof/>
      </w:rPr>
      <w:t>4805 Brittnau</w:t>
    </w:r>
    <w:r w:rsidR="0074154A" w:rsidRPr="0074154A">
      <w:rPr>
        <w:noProof/>
      </w:rPr>
      <w:t xml:space="preserve"> </w:t>
    </w:r>
    <w:r w:rsidR="0074154A" w:rsidRPr="0074154A">
      <w:rPr>
        <w:noProof/>
        <w:color w:val="0097DB" w:themeColor="accent1"/>
      </w:rPr>
      <w:t>|</w:t>
    </w:r>
    <w:r w:rsidR="0074154A" w:rsidRPr="0074154A">
      <w:rPr>
        <w:noProof/>
      </w:rPr>
      <w:t xml:space="preserve"> </w:t>
    </w:r>
    <w:r>
      <w:rPr>
        <w:noProof/>
      </w:rPr>
      <w:t>hpsteffen</w:t>
    </w:r>
    <w:r w:rsidR="00556C07">
      <w:rPr>
        <w:noProof/>
      </w:rPr>
      <w:t>@kirchebrittnau.</w:t>
    </w:r>
    <w:r w:rsidR="0074154A" w:rsidRPr="0074154A">
      <w:rPr>
        <w:noProof/>
      </w:rPr>
      <w:t>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0ED6" w14:textId="77777777" w:rsidR="00ED4370" w:rsidRDefault="00ED4370" w:rsidP="008D14C0">
      <w:pPr>
        <w:spacing w:line="240" w:lineRule="auto"/>
      </w:pPr>
      <w:r>
        <w:separator/>
      </w:r>
    </w:p>
  </w:footnote>
  <w:footnote w:type="continuationSeparator" w:id="0">
    <w:p w14:paraId="26B30ED0" w14:textId="77777777" w:rsidR="00ED4370" w:rsidRDefault="00ED4370" w:rsidP="008D1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C22" w14:textId="03D4BE00" w:rsidR="008D14C0" w:rsidRDefault="00DA0F99" w:rsidP="009A718E">
    <w:pPr>
      <w:pStyle w:val="Kopfzeile"/>
      <w:ind w:left="-2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1D5A68" wp14:editId="6A484597">
          <wp:simplePos x="0" y="0"/>
          <wp:positionH relativeFrom="column">
            <wp:posOffset>-329565</wp:posOffset>
          </wp:positionH>
          <wp:positionV relativeFrom="paragraph">
            <wp:posOffset>-14605</wp:posOffset>
          </wp:positionV>
          <wp:extent cx="1336040" cy="315393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31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DB69" w14:textId="404CF047" w:rsidR="004E0A8D" w:rsidRDefault="00B933E8" w:rsidP="009A718E">
    <w:pPr>
      <w:pStyle w:val="Kopfzeile"/>
      <w:ind w:left="-45"/>
      <w:rPr>
        <w:noProof/>
        <w:lang w:eastAsia="de-CH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33688" wp14:editId="2A2E6CD6">
          <wp:simplePos x="0" y="0"/>
          <wp:positionH relativeFrom="column">
            <wp:posOffset>-493395</wp:posOffset>
          </wp:positionH>
          <wp:positionV relativeFrom="paragraph">
            <wp:posOffset>-6985</wp:posOffset>
          </wp:positionV>
          <wp:extent cx="1936750" cy="457200"/>
          <wp:effectExtent l="0" t="0" r="635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0FE5D1" w14:textId="2AE7D5CC" w:rsidR="00B933E8" w:rsidRPr="00306BCE" w:rsidRDefault="00140559" w:rsidP="00616BD1">
    <w:pPr>
      <w:pStyle w:val="Kopfzeile"/>
      <w:spacing w:after="100" w:afterAutospacing="1"/>
      <w:rPr>
        <w:rFonts w:asciiTheme="majorHAnsi" w:hAnsiTheme="majorHAnsi" w:cstheme="majorHAnsi"/>
        <w:sz w:val="4"/>
        <w:szCs w:val="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E52A67" wp14:editId="6749C34F">
              <wp:simplePos x="0" y="0"/>
              <wp:positionH relativeFrom="column">
                <wp:posOffset>4330065</wp:posOffset>
              </wp:positionH>
              <wp:positionV relativeFrom="paragraph">
                <wp:posOffset>180159</wp:posOffset>
              </wp:positionV>
              <wp:extent cx="1348740" cy="37147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10699" w14:textId="66BEAB6D" w:rsidR="007D1FEB" w:rsidRPr="00A70EF5" w:rsidRDefault="00C932C0" w:rsidP="007D1FE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Bitte nicht ausfüllen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E52A6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40.95pt;margin-top:14.2pt;width:106.2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" filled="f" stroked="f" strokeweight=".5pt">
              <v:textbox>
                <w:txbxContent>
                  <w:p w14:paraId="26310699" w14:textId="66BEAB6D" w:rsidR="007D1FEB" w:rsidRPr="00A70EF5" w:rsidRDefault="00C932C0" w:rsidP="007D1FE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Bitte nicht ausfüllen</w:t>
                    </w:r>
                  </w:p>
                </w:txbxContent>
              </v:textbox>
            </v:shape>
          </w:pict>
        </mc:Fallback>
      </mc:AlternateContent>
    </w:r>
    <w:r w:rsidR="00377113">
      <w:rPr>
        <w:noProof/>
        <w:sz w:val="28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7AC7841" wp14:editId="1B01CF93">
              <wp:simplePos x="0" y="0"/>
              <wp:positionH relativeFrom="column">
                <wp:posOffset>4290060</wp:posOffset>
              </wp:positionH>
              <wp:positionV relativeFrom="paragraph">
                <wp:posOffset>275409</wp:posOffset>
              </wp:positionV>
              <wp:extent cx="1291771" cy="149225"/>
              <wp:effectExtent l="0" t="0" r="3810" b="3175"/>
              <wp:wrapNone/>
              <wp:docPr id="3" name="Abgerundetes 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1771" cy="14922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771F62A" id="Abgerundetes Rechteck 9" o:spid="_x0000_s1026" style="position:absolute;margin-left:337.8pt;margin-top:21.7pt;width:101.7pt;height:11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" fillcolor="#c4ecff [660]" stroked="f" strokeweight="1pt">
              <v:stroke joinstyle="miter"/>
            </v:roundrect>
          </w:pict>
        </mc:Fallback>
      </mc:AlternateContent>
    </w:r>
    <w:r w:rsidR="00B933E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924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E8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A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E9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8C0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44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4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9EE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A2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80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04"/>
    <w:rsid w:val="00020F12"/>
    <w:rsid w:val="00047F7E"/>
    <w:rsid w:val="00075AE8"/>
    <w:rsid w:val="00080ECB"/>
    <w:rsid w:val="000C65C2"/>
    <w:rsid w:val="00111A95"/>
    <w:rsid w:val="00125F1E"/>
    <w:rsid w:val="0014021B"/>
    <w:rsid w:val="00140559"/>
    <w:rsid w:val="00151395"/>
    <w:rsid w:val="001570D4"/>
    <w:rsid w:val="0017418A"/>
    <w:rsid w:val="001C0B6D"/>
    <w:rsid w:val="001D66F2"/>
    <w:rsid w:val="001D7076"/>
    <w:rsid w:val="001E3086"/>
    <w:rsid w:val="001E5BD2"/>
    <w:rsid w:val="00212850"/>
    <w:rsid w:val="0021449D"/>
    <w:rsid w:val="002461CC"/>
    <w:rsid w:val="00294600"/>
    <w:rsid w:val="002C29AD"/>
    <w:rsid w:val="002D3B36"/>
    <w:rsid w:val="002E12C1"/>
    <w:rsid w:val="002E7216"/>
    <w:rsid w:val="00306BCE"/>
    <w:rsid w:val="00327B98"/>
    <w:rsid w:val="0033166B"/>
    <w:rsid w:val="00343ADF"/>
    <w:rsid w:val="00377113"/>
    <w:rsid w:val="003932D4"/>
    <w:rsid w:val="003A08DC"/>
    <w:rsid w:val="00400484"/>
    <w:rsid w:val="0041799A"/>
    <w:rsid w:val="004509A0"/>
    <w:rsid w:val="004A1E98"/>
    <w:rsid w:val="004B6E32"/>
    <w:rsid w:val="004D3AC5"/>
    <w:rsid w:val="004D7178"/>
    <w:rsid w:val="004E0A8D"/>
    <w:rsid w:val="0050506C"/>
    <w:rsid w:val="00505264"/>
    <w:rsid w:val="005237E9"/>
    <w:rsid w:val="00525919"/>
    <w:rsid w:val="00527334"/>
    <w:rsid w:val="00553F1E"/>
    <w:rsid w:val="00556C07"/>
    <w:rsid w:val="0058007A"/>
    <w:rsid w:val="005920ED"/>
    <w:rsid w:val="005A045D"/>
    <w:rsid w:val="005A3B70"/>
    <w:rsid w:val="005B1CAC"/>
    <w:rsid w:val="005B3880"/>
    <w:rsid w:val="005B3978"/>
    <w:rsid w:val="006100A4"/>
    <w:rsid w:val="00611F45"/>
    <w:rsid w:val="00614E81"/>
    <w:rsid w:val="0061638C"/>
    <w:rsid w:val="00616BD1"/>
    <w:rsid w:val="00620AC3"/>
    <w:rsid w:val="00632489"/>
    <w:rsid w:val="00645EE4"/>
    <w:rsid w:val="00667836"/>
    <w:rsid w:val="00677790"/>
    <w:rsid w:val="006B2559"/>
    <w:rsid w:val="006F5EA0"/>
    <w:rsid w:val="007018A0"/>
    <w:rsid w:val="00717E01"/>
    <w:rsid w:val="0074154A"/>
    <w:rsid w:val="00745E46"/>
    <w:rsid w:val="00764A6F"/>
    <w:rsid w:val="00786755"/>
    <w:rsid w:val="007C1B85"/>
    <w:rsid w:val="007C3AE8"/>
    <w:rsid w:val="007D1FEB"/>
    <w:rsid w:val="007E176E"/>
    <w:rsid w:val="00802A2A"/>
    <w:rsid w:val="00845DF0"/>
    <w:rsid w:val="00852FBD"/>
    <w:rsid w:val="0085375A"/>
    <w:rsid w:val="008548BE"/>
    <w:rsid w:val="00864288"/>
    <w:rsid w:val="0087700F"/>
    <w:rsid w:val="008A16FC"/>
    <w:rsid w:val="008A40EC"/>
    <w:rsid w:val="008D14C0"/>
    <w:rsid w:val="008D4647"/>
    <w:rsid w:val="008F1004"/>
    <w:rsid w:val="00903C2C"/>
    <w:rsid w:val="0091166F"/>
    <w:rsid w:val="00942156"/>
    <w:rsid w:val="009A718E"/>
    <w:rsid w:val="009B6502"/>
    <w:rsid w:val="009C07B8"/>
    <w:rsid w:val="00A074DB"/>
    <w:rsid w:val="00A10000"/>
    <w:rsid w:val="00A13DFB"/>
    <w:rsid w:val="00A146E8"/>
    <w:rsid w:val="00A343F4"/>
    <w:rsid w:val="00A40A67"/>
    <w:rsid w:val="00A44B05"/>
    <w:rsid w:val="00A5017E"/>
    <w:rsid w:val="00A70EF5"/>
    <w:rsid w:val="00AA008C"/>
    <w:rsid w:val="00AA68E2"/>
    <w:rsid w:val="00AB0C7A"/>
    <w:rsid w:val="00AC7514"/>
    <w:rsid w:val="00AE1D13"/>
    <w:rsid w:val="00AF2AF6"/>
    <w:rsid w:val="00B3365C"/>
    <w:rsid w:val="00B526BF"/>
    <w:rsid w:val="00B71D23"/>
    <w:rsid w:val="00B933E8"/>
    <w:rsid w:val="00BB1294"/>
    <w:rsid w:val="00BC13F5"/>
    <w:rsid w:val="00BC53CB"/>
    <w:rsid w:val="00C02789"/>
    <w:rsid w:val="00C12DFE"/>
    <w:rsid w:val="00C31550"/>
    <w:rsid w:val="00C44064"/>
    <w:rsid w:val="00C53763"/>
    <w:rsid w:val="00C932C0"/>
    <w:rsid w:val="00CC5931"/>
    <w:rsid w:val="00CD06E1"/>
    <w:rsid w:val="00CD6673"/>
    <w:rsid w:val="00CD76AE"/>
    <w:rsid w:val="00CE4ED5"/>
    <w:rsid w:val="00CF4AE6"/>
    <w:rsid w:val="00D006D5"/>
    <w:rsid w:val="00D057A5"/>
    <w:rsid w:val="00D37FC7"/>
    <w:rsid w:val="00D42505"/>
    <w:rsid w:val="00D57A0E"/>
    <w:rsid w:val="00DA0F99"/>
    <w:rsid w:val="00DC5DD3"/>
    <w:rsid w:val="00DE5D94"/>
    <w:rsid w:val="00E35CE8"/>
    <w:rsid w:val="00E640F9"/>
    <w:rsid w:val="00E71A52"/>
    <w:rsid w:val="00E96A4A"/>
    <w:rsid w:val="00EA099F"/>
    <w:rsid w:val="00ED4370"/>
    <w:rsid w:val="00F0172D"/>
    <w:rsid w:val="00F359A0"/>
    <w:rsid w:val="00F36F1E"/>
    <w:rsid w:val="00F4199A"/>
    <w:rsid w:val="00F674A8"/>
    <w:rsid w:val="00F8740E"/>
    <w:rsid w:val="00F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986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74DB"/>
    <w:pPr>
      <w:spacing w:after="0" w:line="28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6C07"/>
    <w:pPr>
      <w:keepNext/>
      <w:keepLines/>
      <w:outlineLvl w:val="0"/>
    </w:pPr>
    <w:rPr>
      <w:rFonts w:asciiTheme="majorHAnsi" w:eastAsiaTheme="majorEastAsia" w:hAnsiTheme="majorHAnsi" w:cstheme="majorBidi"/>
      <w:b/>
      <w:color w:val="0097DB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D14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4C0"/>
  </w:style>
  <w:style w:type="paragraph" w:styleId="Fuzeile">
    <w:name w:val="footer"/>
    <w:basedOn w:val="Standard"/>
    <w:link w:val="FuzeileZchn"/>
    <w:uiPriority w:val="99"/>
    <w:unhideWhenUsed/>
    <w:rsid w:val="00786755"/>
    <w:pPr>
      <w:tabs>
        <w:tab w:val="center" w:pos="4536"/>
        <w:tab w:val="right" w:pos="9072"/>
      </w:tabs>
      <w:spacing w:line="220" w:lineRule="atLeast"/>
    </w:pPr>
    <w:rPr>
      <w:spacing w:val="4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86755"/>
    <w:rPr>
      <w:spacing w:val="4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6C07"/>
    <w:rPr>
      <w:rFonts w:asciiTheme="majorHAnsi" w:eastAsiaTheme="majorEastAsia" w:hAnsiTheme="majorHAnsi" w:cstheme="majorBidi"/>
      <w:b/>
      <w:color w:val="0097DB"/>
      <w:szCs w:val="32"/>
    </w:rPr>
  </w:style>
  <w:style w:type="character" w:styleId="Hyperlink">
    <w:name w:val="Hyperlink"/>
    <w:basedOn w:val="Absatz-Standardschriftart"/>
    <w:uiPriority w:val="99"/>
    <w:unhideWhenUsed/>
    <w:rsid w:val="00786755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67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A8D"/>
    <w:rPr>
      <w:rFonts w:ascii="Tahoma" w:hAnsi="Tahoma" w:cs="Tahoma"/>
      <w:sz w:val="16"/>
      <w:szCs w:val="16"/>
    </w:rPr>
  </w:style>
  <w:style w:type="paragraph" w:customStyle="1" w:styleId="Untertitel1">
    <w:name w:val="Untertitel 1"/>
    <w:basedOn w:val="berschrift1"/>
    <w:qFormat/>
    <w:rsid w:val="00556C07"/>
    <w:pPr>
      <w:keepNext w:val="0"/>
      <w:keepLines w:val="0"/>
      <w:spacing w:before="240" w:after="120" w:line="240" w:lineRule="auto"/>
      <w:contextualSpacing/>
    </w:pPr>
    <w:rPr>
      <w:rFonts w:asciiTheme="minorHAnsi" w:eastAsiaTheme="minorHAnsi" w:hAnsiTheme="minorHAnsi" w:cstheme="minorBidi"/>
      <w:bCs/>
      <w:sz w:val="24"/>
      <w:szCs w:val="28"/>
    </w:rPr>
  </w:style>
  <w:style w:type="paragraph" w:customStyle="1" w:styleId="Untertitel2">
    <w:name w:val="Untertitel 2"/>
    <w:basedOn w:val="Untertitel1"/>
    <w:qFormat/>
    <w:rsid w:val="00556C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\Downloads\REFKircheAG_Brief_Vorlage%20(3)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97DB"/>
      </a:accent1>
      <a:accent2>
        <a:srgbClr val="666666"/>
      </a:accent2>
      <a:accent3>
        <a:srgbClr val="858585"/>
      </a:accent3>
      <a:accent4>
        <a:srgbClr val="A3A3A3"/>
      </a:accent4>
      <a:accent5>
        <a:srgbClr val="C2C2C2"/>
      </a:accent5>
      <a:accent6>
        <a:srgbClr val="E0E0E0"/>
      </a:accent6>
      <a:hlink>
        <a:srgbClr val="000000"/>
      </a:hlink>
      <a:folHlink>
        <a:srgbClr val="000000"/>
      </a:folHlink>
    </a:clrScheme>
    <a:fontScheme name="RK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93119C3063144E88922559D433DEDD" ma:contentTypeVersion="10" ma:contentTypeDescription="Ein neues Dokument erstellen." ma:contentTypeScope="" ma:versionID="6e5999b1c611384962f8b2a7b57c66b5">
  <xsd:schema xmlns:xsd="http://www.w3.org/2001/XMLSchema" xmlns:xs="http://www.w3.org/2001/XMLSchema" xmlns:p="http://schemas.microsoft.com/office/2006/metadata/properties" xmlns:ns2="f2754d08-c240-443e-b1cc-04b6a2f13663" xmlns:ns3="59c95923-603a-49f3-b4d7-4029b1396414" targetNamespace="http://schemas.microsoft.com/office/2006/metadata/properties" ma:root="true" ma:fieldsID="e040782666e1f58b32385c16864110c1" ns2:_="" ns3:_="">
    <xsd:import namespace="f2754d08-c240-443e-b1cc-04b6a2f13663"/>
    <xsd:import namespace="59c95923-603a-49f3-b4d7-4029b13964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54d08-c240-443e-b1cc-04b6a2f136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5923-603a-49f3-b4d7-4029b1396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2B13F-16D9-DB43-85B5-8DEB1C9C5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DE353-8628-4A1B-975F-45B9FD963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54d08-c240-443e-b1cc-04b6a2f13663"/>
    <ds:schemaRef ds:uri="59c95923-603a-49f3-b4d7-4029b1396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44AC5-2CC4-488D-AE4E-95C53E1DC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EB853C-9819-4918-AB13-7D6D3CCF2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REFKircheAG_Brief_Vorlage (3).dotx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2020-11-24T16:41:00Z</cp:lastPrinted>
  <dcterms:created xsi:type="dcterms:W3CDTF">2021-05-21T17:19:00Z</dcterms:created>
  <dcterms:modified xsi:type="dcterms:W3CDTF">2021-05-21T18:04:00Z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0x0101000293119C3063144E88922559D433DEDD</vt:lpwstr>
  </property>
</Properties>
</file>