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399E" w14:textId="32A52DC8" w:rsidR="00B17832" w:rsidRDefault="00B17832" w:rsidP="00B17832">
      <w:pPr>
        <w:pStyle w:val="berschrift1"/>
      </w:pPr>
      <w:r>
        <w:t>Ben</w:t>
      </w:r>
      <w:r w:rsidR="003616BB">
        <w:t>ü</w:t>
      </w:r>
      <w:r>
        <w:t>tzungsgesuch Kirche und Kirchgemeindehaus</w:t>
      </w:r>
    </w:p>
    <w:p w14:paraId="032FB526" w14:textId="77777777" w:rsidR="00273BB3" w:rsidRPr="00273BB3" w:rsidRDefault="00273BB3" w:rsidP="00273BB3"/>
    <w:tbl>
      <w:tblPr>
        <w:tblStyle w:val="Tabellenraster"/>
        <w:tblW w:w="9351" w:type="dxa"/>
        <w:tblBorders>
          <w:top w:val="single" w:sz="4" w:space="0" w:color="C2C2C2" w:themeColor="accent5"/>
          <w:left w:val="single" w:sz="4" w:space="0" w:color="C2C2C2" w:themeColor="accent5"/>
          <w:bottom w:val="single" w:sz="4" w:space="0" w:color="C2C2C2" w:themeColor="accent5"/>
          <w:right w:val="single" w:sz="4" w:space="0" w:color="C2C2C2" w:themeColor="accent5"/>
          <w:insideH w:val="single" w:sz="4" w:space="0" w:color="C2C2C2" w:themeColor="accent5"/>
          <w:insideV w:val="single" w:sz="4" w:space="0" w:color="C2C2C2" w:themeColor="accent5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567"/>
        <w:gridCol w:w="425"/>
        <w:gridCol w:w="1418"/>
        <w:gridCol w:w="40"/>
        <w:gridCol w:w="428"/>
        <w:gridCol w:w="666"/>
        <w:gridCol w:w="1134"/>
        <w:gridCol w:w="850"/>
        <w:gridCol w:w="1418"/>
      </w:tblGrid>
      <w:tr w:rsidR="00685BE7" w14:paraId="258A5D3E" w14:textId="27C70E12" w:rsidTr="00460B42">
        <w:trPr>
          <w:trHeight w:hRule="exact" w:val="454"/>
        </w:trPr>
        <w:tc>
          <w:tcPr>
            <w:tcW w:w="2972" w:type="dxa"/>
            <w:gridSpan w:val="3"/>
            <w:shd w:val="clear" w:color="auto" w:fill="C2C2C2" w:themeFill="accent5"/>
            <w:vAlign w:val="center"/>
          </w:tcPr>
          <w:p w14:paraId="2ECB3291" w14:textId="66510A8F" w:rsidR="00685BE7" w:rsidRDefault="00685BE7" w:rsidP="00685BE7">
            <w:r>
              <w:t>Anlass, Programm</w:t>
            </w:r>
          </w:p>
        </w:tc>
        <w:tc>
          <w:tcPr>
            <w:tcW w:w="6379" w:type="dxa"/>
            <w:gridSpan w:val="8"/>
            <w:vAlign w:val="center"/>
          </w:tcPr>
          <w:p w14:paraId="1A738010" w14:textId="4E0F0D01" w:rsidR="00685BE7" w:rsidRPr="002E12C1" w:rsidRDefault="00685BE7" w:rsidP="00685BE7">
            <w:pPr>
              <w:rPr>
                <w:color w:val="000000" w:themeColor="text1"/>
              </w:rPr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685BE7" w14:paraId="166788B5" w14:textId="77777777" w:rsidTr="00460B42">
        <w:trPr>
          <w:trHeight w:hRule="exact" w:val="454"/>
        </w:trPr>
        <w:tc>
          <w:tcPr>
            <w:tcW w:w="2972" w:type="dxa"/>
            <w:gridSpan w:val="3"/>
            <w:shd w:val="clear" w:color="auto" w:fill="C2C2C2" w:themeFill="accent5"/>
            <w:vAlign w:val="center"/>
          </w:tcPr>
          <w:p w14:paraId="74F0BC98" w14:textId="6BB68CB9" w:rsidR="00685BE7" w:rsidRDefault="00685BE7" w:rsidP="00685BE7">
            <w:r>
              <w:t>Veranstalter</w:t>
            </w:r>
          </w:p>
        </w:tc>
        <w:tc>
          <w:tcPr>
            <w:tcW w:w="6379" w:type="dxa"/>
            <w:gridSpan w:val="8"/>
            <w:vAlign w:val="center"/>
          </w:tcPr>
          <w:p w14:paraId="5280130C" w14:textId="55418526" w:rsidR="00685BE7" w:rsidRPr="002E12C1" w:rsidRDefault="00685BE7" w:rsidP="00685BE7">
            <w:pPr>
              <w:rPr>
                <w:color w:val="000000" w:themeColor="text1"/>
              </w:rPr>
            </w:pPr>
            <w:r w:rsidRPr="002E12C1">
              <w:rPr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E12C1">
              <w:rPr>
                <w:color w:val="000000" w:themeColor="text1"/>
              </w:rPr>
              <w:instrText xml:space="preserve"> FORMTEXT </w:instrText>
            </w:r>
            <w:r w:rsidRPr="002E12C1">
              <w:rPr>
                <w:color w:val="000000" w:themeColor="text1"/>
              </w:rPr>
            </w:r>
            <w:r w:rsidRPr="002E12C1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> </w:t>
            </w:r>
            <w:r>
              <w:rPr>
                <w:color w:val="000000" w:themeColor="text1"/>
              </w:rPr>
              <w:t> </w:t>
            </w:r>
            <w:r>
              <w:rPr>
                <w:color w:val="000000" w:themeColor="text1"/>
              </w:rPr>
              <w:t> </w:t>
            </w:r>
            <w:r>
              <w:rPr>
                <w:color w:val="000000" w:themeColor="text1"/>
              </w:rPr>
              <w:t> </w:t>
            </w:r>
            <w:r>
              <w:rPr>
                <w:color w:val="000000" w:themeColor="text1"/>
              </w:rPr>
              <w:t> </w:t>
            </w:r>
            <w:r w:rsidRPr="002E12C1">
              <w:rPr>
                <w:color w:val="000000" w:themeColor="text1"/>
              </w:rPr>
              <w:fldChar w:fldCharType="end"/>
            </w:r>
            <w:bookmarkEnd w:id="1"/>
          </w:p>
        </w:tc>
      </w:tr>
      <w:tr w:rsidR="00DE5A3A" w14:paraId="7CC54CF6" w14:textId="3DA2D1A8" w:rsidTr="00460B42">
        <w:trPr>
          <w:trHeight w:hRule="exact" w:val="454"/>
        </w:trPr>
        <w:tc>
          <w:tcPr>
            <w:tcW w:w="2972" w:type="dxa"/>
            <w:gridSpan w:val="3"/>
            <w:shd w:val="clear" w:color="auto" w:fill="C2C2C2" w:themeFill="accent5"/>
            <w:vAlign w:val="center"/>
          </w:tcPr>
          <w:p w14:paraId="4827DD8D" w14:textId="77777777" w:rsidR="00DE5A3A" w:rsidRDefault="00DE5A3A" w:rsidP="00594479">
            <w:r>
              <w:t>Strasse, Nr., PLZ, Ort</w:t>
            </w:r>
          </w:p>
        </w:tc>
        <w:tc>
          <w:tcPr>
            <w:tcW w:w="6379" w:type="dxa"/>
            <w:gridSpan w:val="8"/>
            <w:tcBorders>
              <w:bottom w:val="nil"/>
            </w:tcBorders>
            <w:vAlign w:val="center"/>
          </w:tcPr>
          <w:p w14:paraId="2A51ECFB" w14:textId="42BF9FA5" w:rsidR="00DE5A3A" w:rsidRPr="002E12C1" w:rsidRDefault="00DE5A3A" w:rsidP="00DE5A3A">
            <w:pPr>
              <w:rPr>
                <w:color w:val="000000" w:themeColor="text1"/>
              </w:rPr>
            </w:pPr>
            <w:r w:rsidRPr="002E12C1">
              <w:rPr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E12C1">
              <w:rPr>
                <w:color w:val="000000" w:themeColor="text1"/>
              </w:rPr>
              <w:instrText xml:space="preserve"> FORMTEXT </w:instrText>
            </w:r>
            <w:r w:rsidRPr="002E12C1">
              <w:rPr>
                <w:color w:val="000000" w:themeColor="text1"/>
              </w:rPr>
            </w:r>
            <w:r w:rsidRPr="002E12C1">
              <w:rPr>
                <w:color w:val="000000" w:themeColor="text1"/>
              </w:rPr>
              <w:fldChar w:fldCharType="separate"/>
            </w:r>
            <w:r w:rsidRPr="002E12C1">
              <w:rPr>
                <w:noProof/>
                <w:color w:val="000000" w:themeColor="text1"/>
              </w:rPr>
              <w:t> </w:t>
            </w:r>
            <w:r w:rsidRPr="002E12C1">
              <w:rPr>
                <w:noProof/>
                <w:color w:val="000000" w:themeColor="text1"/>
              </w:rPr>
              <w:t> </w:t>
            </w:r>
            <w:r w:rsidRPr="002E12C1">
              <w:rPr>
                <w:noProof/>
                <w:color w:val="000000" w:themeColor="text1"/>
              </w:rPr>
              <w:t> </w:t>
            </w:r>
            <w:r w:rsidRPr="002E12C1">
              <w:rPr>
                <w:noProof/>
                <w:color w:val="000000" w:themeColor="text1"/>
              </w:rPr>
              <w:t> </w:t>
            </w:r>
            <w:r w:rsidRPr="002E12C1">
              <w:rPr>
                <w:noProof/>
                <w:color w:val="000000" w:themeColor="text1"/>
              </w:rPr>
              <w:t> </w:t>
            </w:r>
            <w:r w:rsidRPr="002E12C1">
              <w:rPr>
                <w:color w:val="000000" w:themeColor="text1"/>
              </w:rPr>
              <w:fldChar w:fldCharType="end"/>
            </w:r>
            <w:bookmarkEnd w:id="2"/>
          </w:p>
        </w:tc>
      </w:tr>
      <w:tr w:rsidR="00DE5A3A" w14:paraId="0EF83480" w14:textId="77777777" w:rsidTr="00460B42">
        <w:trPr>
          <w:trHeight w:hRule="exact" w:val="264"/>
        </w:trPr>
        <w:tc>
          <w:tcPr>
            <w:tcW w:w="297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139ECC" w14:textId="77777777" w:rsidR="00DE5A3A" w:rsidRDefault="00DE5A3A" w:rsidP="00594479"/>
        </w:tc>
        <w:tc>
          <w:tcPr>
            <w:tcW w:w="6379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4B9DF9" w14:textId="4EB8E740" w:rsidR="00DE5A3A" w:rsidRPr="002E12C1" w:rsidRDefault="00DE5A3A" w:rsidP="00594479">
            <w:pPr>
              <w:rPr>
                <w:color w:val="0097DB" w:themeColor="accent1"/>
              </w:rPr>
            </w:pPr>
          </w:p>
        </w:tc>
      </w:tr>
      <w:tr w:rsidR="00DE5A3A" w14:paraId="7E00C24B" w14:textId="77777777" w:rsidTr="00460B42">
        <w:trPr>
          <w:trHeight w:hRule="exact" w:val="454"/>
        </w:trPr>
        <w:tc>
          <w:tcPr>
            <w:tcW w:w="2972" w:type="dxa"/>
            <w:gridSpan w:val="3"/>
            <w:shd w:val="clear" w:color="auto" w:fill="C2C2C2" w:themeFill="accent5"/>
            <w:vAlign w:val="center"/>
          </w:tcPr>
          <w:p w14:paraId="237F0D39" w14:textId="5B36DE1C" w:rsidR="00DE5A3A" w:rsidRDefault="00DE5A3A" w:rsidP="00594479">
            <w:r>
              <w:t xml:space="preserve">Kontaktperson </w:t>
            </w:r>
            <w:r w:rsidRPr="00460B42">
              <w:rPr>
                <w:sz w:val="16"/>
                <w:szCs w:val="20"/>
              </w:rPr>
              <w:t>(Name, Vorname)</w:t>
            </w:r>
          </w:p>
        </w:tc>
        <w:tc>
          <w:tcPr>
            <w:tcW w:w="6379" w:type="dxa"/>
            <w:gridSpan w:val="8"/>
            <w:vAlign w:val="center"/>
          </w:tcPr>
          <w:p w14:paraId="78876A2A" w14:textId="0C862135" w:rsidR="00DE5A3A" w:rsidRPr="002E12C1" w:rsidRDefault="00DE5A3A" w:rsidP="005944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" w:name="Text41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3"/>
          </w:p>
        </w:tc>
      </w:tr>
      <w:tr w:rsidR="00DE5A3A" w14:paraId="64AB1638" w14:textId="77777777" w:rsidTr="00460B42">
        <w:trPr>
          <w:trHeight w:hRule="exact" w:val="454"/>
        </w:trPr>
        <w:tc>
          <w:tcPr>
            <w:tcW w:w="2972" w:type="dxa"/>
            <w:gridSpan w:val="3"/>
            <w:shd w:val="clear" w:color="auto" w:fill="C2C2C2" w:themeFill="accent5"/>
            <w:vAlign w:val="center"/>
          </w:tcPr>
          <w:p w14:paraId="7E2AACF4" w14:textId="77777777" w:rsidR="00DE5A3A" w:rsidRDefault="00DE5A3A" w:rsidP="00594479">
            <w:r>
              <w:t>Strasse, Nr., PLZ, Ort</w:t>
            </w:r>
          </w:p>
        </w:tc>
        <w:tc>
          <w:tcPr>
            <w:tcW w:w="6379" w:type="dxa"/>
            <w:gridSpan w:val="8"/>
            <w:vAlign w:val="center"/>
          </w:tcPr>
          <w:p w14:paraId="3E1C746C" w14:textId="3AE7A9C3" w:rsidR="00DE5A3A" w:rsidRPr="002E12C1" w:rsidRDefault="00DE5A3A" w:rsidP="005944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" w:name="Text40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4"/>
          </w:p>
        </w:tc>
      </w:tr>
      <w:tr w:rsidR="00DE5A3A" w14:paraId="3D7628AB" w14:textId="77777777" w:rsidTr="00460B42">
        <w:trPr>
          <w:trHeight w:hRule="exact" w:val="454"/>
        </w:trPr>
        <w:tc>
          <w:tcPr>
            <w:tcW w:w="2972" w:type="dxa"/>
            <w:gridSpan w:val="3"/>
            <w:shd w:val="clear" w:color="auto" w:fill="C2C2C2" w:themeFill="accent5"/>
            <w:vAlign w:val="center"/>
          </w:tcPr>
          <w:p w14:paraId="12804B06" w14:textId="77777777" w:rsidR="00DE5A3A" w:rsidRDefault="00DE5A3A" w:rsidP="00594479">
            <w:r>
              <w:t>Telefon / Mobil</w:t>
            </w:r>
          </w:p>
        </w:tc>
        <w:tc>
          <w:tcPr>
            <w:tcW w:w="6379" w:type="dxa"/>
            <w:gridSpan w:val="8"/>
            <w:vAlign w:val="center"/>
          </w:tcPr>
          <w:p w14:paraId="25796721" w14:textId="79001EBD" w:rsidR="00DE5A3A" w:rsidRPr="002E12C1" w:rsidRDefault="00DE5A3A" w:rsidP="005944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" w:name="Text42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5"/>
          </w:p>
        </w:tc>
      </w:tr>
      <w:tr w:rsidR="00DE5A3A" w14:paraId="1DA75D0A" w14:textId="77777777" w:rsidTr="00460B42">
        <w:trPr>
          <w:trHeight w:hRule="exact" w:val="454"/>
        </w:trPr>
        <w:tc>
          <w:tcPr>
            <w:tcW w:w="2972" w:type="dxa"/>
            <w:gridSpan w:val="3"/>
            <w:shd w:val="clear" w:color="auto" w:fill="C2C2C2" w:themeFill="accent5"/>
            <w:vAlign w:val="center"/>
          </w:tcPr>
          <w:p w14:paraId="7902ED20" w14:textId="77777777" w:rsidR="00DE5A3A" w:rsidRDefault="00DE5A3A" w:rsidP="00594479">
            <w:r>
              <w:t>Mail</w:t>
            </w:r>
          </w:p>
        </w:tc>
        <w:tc>
          <w:tcPr>
            <w:tcW w:w="6379" w:type="dxa"/>
            <w:gridSpan w:val="8"/>
            <w:vAlign w:val="center"/>
          </w:tcPr>
          <w:p w14:paraId="15B6B76C" w14:textId="365E4E20" w:rsidR="00DE5A3A" w:rsidRPr="002E12C1" w:rsidRDefault="00DE5A3A" w:rsidP="00594479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DE5A3A" w14:paraId="06BF2552" w14:textId="77777777" w:rsidTr="00460B42">
        <w:trPr>
          <w:trHeight w:hRule="exact" w:val="307"/>
        </w:trPr>
        <w:tc>
          <w:tcPr>
            <w:tcW w:w="297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A91052" w14:textId="77777777" w:rsidR="00DE5A3A" w:rsidRDefault="00DE5A3A" w:rsidP="00594479"/>
        </w:tc>
        <w:tc>
          <w:tcPr>
            <w:tcW w:w="6379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39F6D4" w14:textId="77777777" w:rsidR="00DE5A3A" w:rsidRPr="002E12C1" w:rsidRDefault="00DE5A3A" w:rsidP="00594479">
            <w:pPr>
              <w:rPr>
                <w:color w:val="0097DB" w:themeColor="accent1"/>
              </w:rPr>
            </w:pPr>
          </w:p>
        </w:tc>
      </w:tr>
      <w:tr w:rsidR="001D60ED" w14:paraId="7E747FB7" w14:textId="484801B2" w:rsidTr="001D60ED">
        <w:trPr>
          <w:trHeight w:hRule="exact" w:val="328"/>
        </w:trPr>
        <w:tc>
          <w:tcPr>
            <w:tcW w:w="1555" w:type="dxa"/>
            <w:tcBorders>
              <w:bottom w:val="nil"/>
              <w:right w:val="nil"/>
            </w:tcBorders>
            <w:shd w:val="clear" w:color="auto" w:fill="C2C2C2" w:themeFill="accent5"/>
          </w:tcPr>
          <w:p w14:paraId="7099AC60" w14:textId="3E1C947A" w:rsidR="001D60ED" w:rsidRDefault="001D60ED" w:rsidP="001D60ED">
            <w:r>
              <w:t>Datum</w:t>
            </w:r>
          </w:p>
        </w:tc>
        <w:tc>
          <w:tcPr>
            <w:tcW w:w="1417" w:type="dxa"/>
            <w:gridSpan w:val="2"/>
            <w:tcBorders>
              <w:left w:val="nil"/>
              <w:bottom w:val="nil"/>
            </w:tcBorders>
            <w:shd w:val="clear" w:color="auto" w:fill="C2C2C2" w:themeFill="accent5"/>
          </w:tcPr>
          <w:p w14:paraId="69D0DFA1" w14:textId="5794D4E8" w:rsidR="001D60ED" w:rsidRDefault="001D60ED" w:rsidP="001D60ED">
            <w:r>
              <w:t>Wochentag</w:t>
            </w:r>
          </w:p>
        </w:tc>
        <w:tc>
          <w:tcPr>
            <w:tcW w:w="2311" w:type="dxa"/>
            <w:gridSpan w:val="4"/>
            <w:vMerge w:val="restart"/>
            <w:tcBorders>
              <w:right w:val="nil"/>
            </w:tcBorders>
            <w:vAlign w:val="center"/>
          </w:tcPr>
          <w:p w14:paraId="3589B1BD" w14:textId="51DC3F51" w:rsidR="001D60ED" w:rsidRPr="002E12C1" w:rsidRDefault="001D60ED" w:rsidP="001D60ED">
            <w:pPr>
              <w:jc w:val="right"/>
            </w:pPr>
            <w:r>
              <w:t>Vorbereiten</w:t>
            </w:r>
            <w:r>
              <w:br/>
              <w:t>Anlass</w:t>
            </w:r>
            <w:r>
              <w:br/>
              <w:t>Aufräumen</w:t>
            </w:r>
          </w:p>
        </w:tc>
        <w:tc>
          <w:tcPr>
            <w:tcW w:w="666" w:type="dxa"/>
            <w:vMerge w:val="restart"/>
            <w:tcBorders>
              <w:left w:val="nil"/>
              <w:right w:val="nil"/>
            </w:tcBorders>
            <w:vAlign w:val="center"/>
          </w:tcPr>
          <w:p w14:paraId="7CEC2B21" w14:textId="0E2B5CF7" w:rsidR="001D60ED" w:rsidRDefault="00B6141C" w:rsidP="001D60ED">
            <w:pPr>
              <w:jc w:val="right"/>
            </w:pPr>
            <w:r>
              <w:t>v</w:t>
            </w:r>
            <w:r w:rsidR="001D60ED">
              <w:t>on</w:t>
            </w:r>
          </w:p>
          <w:p w14:paraId="51471CC9" w14:textId="26258455" w:rsidR="00B6141C" w:rsidRDefault="00B6141C" w:rsidP="001D60ED">
            <w:pPr>
              <w:jc w:val="right"/>
            </w:pPr>
            <w:r>
              <w:t>von</w:t>
            </w:r>
          </w:p>
          <w:p w14:paraId="44FF2790" w14:textId="1250911F" w:rsidR="00B6141C" w:rsidRPr="002E12C1" w:rsidRDefault="00B6141C" w:rsidP="001D60ED">
            <w:pPr>
              <w:jc w:val="right"/>
            </w:pPr>
            <w:r>
              <w:t>von</w:t>
            </w:r>
          </w:p>
        </w:tc>
        <w:tc>
          <w:tcPr>
            <w:tcW w:w="1134" w:type="dxa"/>
            <w:vMerge w:val="restart"/>
            <w:tcBorders>
              <w:left w:val="nil"/>
              <w:right w:val="nil"/>
            </w:tcBorders>
            <w:vAlign w:val="center"/>
          </w:tcPr>
          <w:p w14:paraId="239B313F" w14:textId="6B5207B9" w:rsidR="001D60ED" w:rsidRDefault="001D60ED" w:rsidP="001D60ED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5135A604" w14:textId="77777777" w:rsidR="001D60ED" w:rsidRDefault="001D60ED" w:rsidP="001D60ED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22ED693" w14:textId="77777777" w:rsidR="001D60ED" w:rsidRDefault="001D60ED" w:rsidP="001D60ED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D1B5CC1" w14:textId="77777777" w:rsidR="001D60ED" w:rsidRDefault="001D60ED" w:rsidP="001D60ED"/>
          <w:p w14:paraId="771BF0E7" w14:textId="3DE1CB10" w:rsidR="001D60ED" w:rsidRPr="002E12C1" w:rsidRDefault="001D60ED" w:rsidP="001D60ED"/>
        </w:tc>
        <w:tc>
          <w:tcPr>
            <w:tcW w:w="850" w:type="dxa"/>
            <w:vMerge w:val="restart"/>
            <w:tcBorders>
              <w:left w:val="nil"/>
              <w:right w:val="nil"/>
            </w:tcBorders>
            <w:vAlign w:val="center"/>
          </w:tcPr>
          <w:p w14:paraId="19B68912" w14:textId="13C197BB" w:rsidR="001D60ED" w:rsidRDefault="00B6141C" w:rsidP="001D60ED">
            <w:pPr>
              <w:jc w:val="right"/>
            </w:pPr>
            <w:r>
              <w:t>bis</w:t>
            </w:r>
          </w:p>
          <w:p w14:paraId="1480B0B7" w14:textId="67A0C7D1" w:rsidR="00B6141C" w:rsidRDefault="00B6141C" w:rsidP="001D60ED">
            <w:pPr>
              <w:jc w:val="right"/>
            </w:pPr>
            <w:r>
              <w:t>bis</w:t>
            </w:r>
          </w:p>
          <w:p w14:paraId="4E3C3C69" w14:textId="553A982B" w:rsidR="00B6141C" w:rsidRPr="002E12C1" w:rsidRDefault="00B6141C" w:rsidP="001D60ED">
            <w:pPr>
              <w:jc w:val="right"/>
            </w:pPr>
            <w:r>
              <w:t>bis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255128B6" w14:textId="77777777" w:rsidR="001D60ED" w:rsidRDefault="001D60ED" w:rsidP="001D60ED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14:paraId="359393A7" w14:textId="77777777" w:rsidR="001D60ED" w:rsidRDefault="001D60ED" w:rsidP="001D60ED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99436B8" w14:textId="77777777" w:rsidR="001D60ED" w:rsidRDefault="001D60ED" w:rsidP="001D60ED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D75ECF3" w14:textId="02643F23" w:rsidR="001D60ED" w:rsidRPr="002E12C1" w:rsidRDefault="001D60ED" w:rsidP="001D60ED"/>
        </w:tc>
      </w:tr>
      <w:tr w:rsidR="001D60ED" w14:paraId="22E4AFB2" w14:textId="77777777" w:rsidTr="00A47403">
        <w:trPr>
          <w:trHeight w:hRule="exact" w:val="513"/>
        </w:trPr>
        <w:tc>
          <w:tcPr>
            <w:tcW w:w="1555" w:type="dxa"/>
            <w:tcBorders>
              <w:top w:val="nil"/>
              <w:right w:val="nil"/>
            </w:tcBorders>
            <w:shd w:val="clear" w:color="auto" w:fill="auto"/>
          </w:tcPr>
          <w:p w14:paraId="425291FF" w14:textId="77777777" w:rsidR="001D60ED" w:rsidRDefault="001D60ED" w:rsidP="001D60ED"/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4B7B54E" w14:textId="77777777" w:rsidR="001D60ED" w:rsidRDefault="001D60ED" w:rsidP="001D60ED"/>
        </w:tc>
        <w:tc>
          <w:tcPr>
            <w:tcW w:w="2311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46B37117" w14:textId="77777777" w:rsidR="001D60ED" w:rsidRDefault="001D60ED" w:rsidP="001D60ED">
            <w:pPr>
              <w:jc w:val="right"/>
            </w:pPr>
          </w:p>
        </w:tc>
        <w:tc>
          <w:tcPr>
            <w:tcW w:w="666" w:type="dxa"/>
            <w:vMerge/>
            <w:tcBorders>
              <w:left w:val="nil"/>
              <w:right w:val="nil"/>
            </w:tcBorders>
            <w:vAlign w:val="center"/>
          </w:tcPr>
          <w:p w14:paraId="6D064DA7" w14:textId="77777777" w:rsidR="001D60ED" w:rsidRDefault="001D60ED" w:rsidP="001D60ED">
            <w:pPr>
              <w:jc w:val="right"/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25DDF8C1" w14:textId="77777777" w:rsidR="001D60ED" w:rsidRDefault="001D60ED" w:rsidP="001D60ED"/>
        </w:tc>
        <w:tc>
          <w:tcPr>
            <w:tcW w:w="850" w:type="dxa"/>
            <w:vMerge/>
            <w:tcBorders>
              <w:left w:val="nil"/>
              <w:right w:val="nil"/>
            </w:tcBorders>
            <w:vAlign w:val="center"/>
          </w:tcPr>
          <w:p w14:paraId="4F9CCBF8" w14:textId="77777777" w:rsidR="001D60ED" w:rsidRDefault="001D60ED" w:rsidP="001D60ED">
            <w:pPr>
              <w:jc w:val="right"/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4D49CA5A" w14:textId="77777777" w:rsidR="001D60ED" w:rsidRDefault="001D60ED" w:rsidP="001D60ED"/>
        </w:tc>
      </w:tr>
      <w:tr w:rsidR="00B6141C" w14:paraId="0E87C9C8" w14:textId="77777777" w:rsidTr="001D60ED">
        <w:trPr>
          <w:trHeight w:hRule="exact" w:val="316"/>
        </w:trPr>
        <w:tc>
          <w:tcPr>
            <w:tcW w:w="1555" w:type="dxa"/>
            <w:tcBorders>
              <w:bottom w:val="nil"/>
              <w:right w:val="nil"/>
            </w:tcBorders>
            <w:shd w:val="clear" w:color="auto" w:fill="C2C2C2" w:themeFill="accent5"/>
          </w:tcPr>
          <w:p w14:paraId="1F6BABF0" w14:textId="1BE60B0B" w:rsidR="00B6141C" w:rsidRDefault="00B6141C" w:rsidP="00B6141C">
            <w:r>
              <w:t>Datum</w:t>
            </w:r>
          </w:p>
        </w:tc>
        <w:tc>
          <w:tcPr>
            <w:tcW w:w="1417" w:type="dxa"/>
            <w:gridSpan w:val="2"/>
            <w:tcBorders>
              <w:left w:val="nil"/>
              <w:bottom w:val="nil"/>
            </w:tcBorders>
            <w:shd w:val="clear" w:color="auto" w:fill="C2C2C2" w:themeFill="accent5"/>
          </w:tcPr>
          <w:p w14:paraId="4E3D5143" w14:textId="63425818" w:rsidR="00B6141C" w:rsidRDefault="00B6141C" w:rsidP="00B6141C">
            <w:r>
              <w:t>Wochentag</w:t>
            </w:r>
          </w:p>
        </w:tc>
        <w:tc>
          <w:tcPr>
            <w:tcW w:w="2311" w:type="dxa"/>
            <w:gridSpan w:val="4"/>
            <w:vMerge w:val="restart"/>
            <w:tcBorders>
              <w:right w:val="nil"/>
            </w:tcBorders>
            <w:vAlign w:val="center"/>
          </w:tcPr>
          <w:p w14:paraId="00AFEBD6" w14:textId="0975EE21" w:rsidR="00B6141C" w:rsidRDefault="00B6141C" w:rsidP="00B6141C">
            <w:pPr>
              <w:jc w:val="right"/>
              <w:rPr>
                <w:color w:val="000000" w:themeColor="text1"/>
              </w:rPr>
            </w:pPr>
            <w:r>
              <w:t>Vorbereiten</w:t>
            </w:r>
            <w:r>
              <w:br/>
              <w:t>Anlass</w:t>
            </w:r>
            <w:r>
              <w:br/>
              <w:t>Aufräumen</w:t>
            </w:r>
          </w:p>
        </w:tc>
        <w:tc>
          <w:tcPr>
            <w:tcW w:w="666" w:type="dxa"/>
            <w:vMerge w:val="restart"/>
            <w:tcBorders>
              <w:left w:val="nil"/>
              <w:right w:val="nil"/>
            </w:tcBorders>
            <w:vAlign w:val="center"/>
          </w:tcPr>
          <w:p w14:paraId="7B0C50B7" w14:textId="77777777" w:rsidR="00B6141C" w:rsidRDefault="00B6141C" w:rsidP="00B6141C">
            <w:pPr>
              <w:jc w:val="right"/>
            </w:pPr>
            <w:r>
              <w:t>von</w:t>
            </w:r>
          </w:p>
          <w:p w14:paraId="22818381" w14:textId="77777777" w:rsidR="00B6141C" w:rsidRDefault="00B6141C" w:rsidP="00B6141C">
            <w:pPr>
              <w:jc w:val="right"/>
            </w:pPr>
            <w:r>
              <w:t>von</w:t>
            </w:r>
          </w:p>
          <w:p w14:paraId="26382438" w14:textId="5D9EABA0" w:rsidR="00B6141C" w:rsidRDefault="00B6141C" w:rsidP="00B6141C">
            <w:pPr>
              <w:jc w:val="right"/>
              <w:rPr>
                <w:color w:val="000000" w:themeColor="text1"/>
              </w:rPr>
            </w:pPr>
            <w:r>
              <w:t>von</w:t>
            </w:r>
          </w:p>
        </w:tc>
        <w:tc>
          <w:tcPr>
            <w:tcW w:w="1134" w:type="dxa"/>
            <w:vMerge w:val="restart"/>
            <w:tcBorders>
              <w:left w:val="nil"/>
              <w:right w:val="nil"/>
            </w:tcBorders>
            <w:vAlign w:val="center"/>
          </w:tcPr>
          <w:p w14:paraId="04AFEB93" w14:textId="6213A1EE" w:rsidR="00B6141C" w:rsidRDefault="00B6141C" w:rsidP="00B6141C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BED22CB" w14:textId="77777777" w:rsidR="00B6141C" w:rsidRDefault="00B6141C" w:rsidP="00B6141C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35CAF06" w14:textId="77777777" w:rsidR="00B6141C" w:rsidRDefault="00B6141C" w:rsidP="00B6141C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5B3349A" w14:textId="77777777" w:rsidR="00B6141C" w:rsidRDefault="00B6141C" w:rsidP="00B6141C"/>
          <w:p w14:paraId="77F71574" w14:textId="6713FBCE" w:rsidR="00B6141C" w:rsidRPr="002E12C1" w:rsidRDefault="00B6141C" w:rsidP="00B6141C"/>
        </w:tc>
        <w:tc>
          <w:tcPr>
            <w:tcW w:w="850" w:type="dxa"/>
            <w:vMerge w:val="restart"/>
            <w:tcBorders>
              <w:left w:val="nil"/>
              <w:right w:val="nil"/>
            </w:tcBorders>
            <w:vAlign w:val="center"/>
          </w:tcPr>
          <w:p w14:paraId="00BE3A61" w14:textId="77777777" w:rsidR="00B6141C" w:rsidRDefault="00B6141C" w:rsidP="00B6141C">
            <w:pPr>
              <w:jc w:val="right"/>
            </w:pPr>
            <w:r>
              <w:t>bis</w:t>
            </w:r>
          </w:p>
          <w:p w14:paraId="1CD23F6E" w14:textId="77777777" w:rsidR="00B6141C" w:rsidRDefault="00B6141C" w:rsidP="00B6141C">
            <w:pPr>
              <w:jc w:val="right"/>
            </w:pPr>
            <w:r>
              <w:t>bis</w:t>
            </w:r>
          </w:p>
          <w:p w14:paraId="3E35E3FF" w14:textId="48D82E89" w:rsidR="00B6141C" w:rsidRPr="002E12C1" w:rsidRDefault="00B6141C" w:rsidP="00B6141C">
            <w:pPr>
              <w:jc w:val="right"/>
            </w:pPr>
            <w:r>
              <w:t>bis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1788ECF0" w14:textId="77777777" w:rsidR="00B6141C" w:rsidRDefault="00B6141C" w:rsidP="00B6141C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AF682FC" w14:textId="77777777" w:rsidR="00B6141C" w:rsidRDefault="00B6141C" w:rsidP="00B6141C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E0BE88B" w14:textId="77777777" w:rsidR="00B6141C" w:rsidRDefault="00B6141C" w:rsidP="00B6141C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9E50506" w14:textId="77777777" w:rsidR="00B6141C" w:rsidRDefault="00B6141C" w:rsidP="00B6141C"/>
          <w:p w14:paraId="347884B4" w14:textId="341B5497" w:rsidR="00B6141C" w:rsidRPr="002E12C1" w:rsidRDefault="00B6141C" w:rsidP="00B6141C"/>
        </w:tc>
      </w:tr>
      <w:tr w:rsidR="00B6141C" w14:paraId="44DC7540" w14:textId="77777777" w:rsidTr="00A47403">
        <w:trPr>
          <w:trHeight w:hRule="exact" w:val="536"/>
        </w:trPr>
        <w:tc>
          <w:tcPr>
            <w:tcW w:w="1555" w:type="dxa"/>
            <w:tcBorders>
              <w:top w:val="nil"/>
              <w:right w:val="nil"/>
            </w:tcBorders>
            <w:shd w:val="clear" w:color="auto" w:fill="auto"/>
          </w:tcPr>
          <w:p w14:paraId="26CBE41E" w14:textId="77777777" w:rsidR="00B6141C" w:rsidRDefault="00B6141C" w:rsidP="00B6141C"/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6FB155B" w14:textId="77777777" w:rsidR="00B6141C" w:rsidRDefault="00B6141C" w:rsidP="00B6141C"/>
        </w:tc>
        <w:tc>
          <w:tcPr>
            <w:tcW w:w="2311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196F48AF" w14:textId="77777777" w:rsidR="00B6141C" w:rsidRDefault="00B6141C" w:rsidP="00B6141C">
            <w:pPr>
              <w:jc w:val="right"/>
            </w:pPr>
          </w:p>
        </w:tc>
        <w:tc>
          <w:tcPr>
            <w:tcW w:w="666" w:type="dxa"/>
            <w:vMerge/>
            <w:tcBorders>
              <w:left w:val="nil"/>
              <w:right w:val="nil"/>
            </w:tcBorders>
            <w:vAlign w:val="center"/>
          </w:tcPr>
          <w:p w14:paraId="5D442888" w14:textId="77777777" w:rsidR="00B6141C" w:rsidRDefault="00B6141C" w:rsidP="00B6141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1AD3C3C6" w14:textId="77777777" w:rsidR="00B6141C" w:rsidRDefault="00B6141C" w:rsidP="00B6141C"/>
        </w:tc>
        <w:tc>
          <w:tcPr>
            <w:tcW w:w="850" w:type="dxa"/>
            <w:vMerge/>
            <w:tcBorders>
              <w:left w:val="nil"/>
              <w:right w:val="nil"/>
            </w:tcBorders>
            <w:vAlign w:val="center"/>
          </w:tcPr>
          <w:p w14:paraId="490A38A7" w14:textId="77777777" w:rsidR="00B6141C" w:rsidRDefault="00B6141C" w:rsidP="00B6141C">
            <w:pPr>
              <w:jc w:val="right"/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282C4193" w14:textId="77777777" w:rsidR="00B6141C" w:rsidRDefault="00B6141C" w:rsidP="00B6141C"/>
        </w:tc>
      </w:tr>
      <w:tr w:rsidR="00B6141C" w14:paraId="6C1B26CC" w14:textId="77777777" w:rsidTr="001D60ED">
        <w:trPr>
          <w:trHeight w:hRule="exact" w:val="313"/>
        </w:trPr>
        <w:tc>
          <w:tcPr>
            <w:tcW w:w="1555" w:type="dxa"/>
            <w:tcBorders>
              <w:bottom w:val="nil"/>
              <w:right w:val="nil"/>
            </w:tcBorders>
            <w:shd w:val="clear" w:color="auto" w:fill="C2C2C2" w:themeFill="accent5"/>
          </w:tcPr>
          <w:p w14:paraId="58057AE3" w14:textId="6F71E2C9" w:rsidR="00B6141C" w:rsidRDefault="00B6141C" w:rsidP="00B6141C">
            <w:r>
              <w:t>Datum</w:t>
            </w:r>
          </w:p>
        </w:tc>
        <w:tc>
          <w:tcPr>
            <w:tcW w:w="1417" w:type="dxa"/>
            <w:gridSpan w:val="2"/>
            <w:tcBorders>
              <w:left w:val="nil"/>
              <w:bottom w:val="nil"/>
            </w:tcBorders>
            <w:shd w:val="clear" w:color="auto" w:fill="C2C2C2" w:themeFill="accent5"/>
          </w:tcPr>
          <w:p w14:paraId="5C7C124C" w14:textId="7F1637B8" w:rsidR="00B6141C" w:rsidRDefault="00B6141C" w:rsidP="00B6141C">
            <w:r>
              <w:t>Wochentag</w:t>
            </w:r>
          </w:p>
        </w:tc>
        <w:tc>
          <w:tcPr>
            <w:tcW w:w="2311" w:type="dxa"/>
            <w:gridSpan w:val="4"/>
            <w:vMerge w:val="restart"/>
            <w:tcBorders>
              <w:right w:val="nil"/>
            </w:tcBorders>
            <w:vAlign w:val="center"/>
          </w:tcPr>
          <w:p w14:paraId="65482CA1" w14:textId="0C3D2A74" w:rsidR="00B6141C" w:rsidRDefault="00B6141C" w:rsidP="00B6141C">
            <w:pPr>
              <w:jc w:val="right"/>
              <w:rPr>
                <w:color w:val="000000" w:themeColor="text1"/>
              </w:rPr>
            </w:pPr>
            <w:r>
              <w:t>Vorbereiten</w:t>
            </w:r>
            <w:r>
              <w:br/>
              <w:t>Anlass</w:t>
            </w:r>
            <w:r>
              <w:br/>
              <w:t>Aufräumen</w:t>
            </w:r>
          </w:p>
        </w:tc>
        <w:tc>
          <w:tcPr>
            <w:tcW w:w="666" w:type="dxa"/>
            <w:vMerge w:val="restart"/>
            <w:tcBorders>
              <w:left w:val="nil"/>
              <w:right w:val="nil"/>
            </w:tcBorders>
            <w:vAlign w:val="center"/>
          </w:tcPr>
          <w:p w14:paraId="2D07B941" w14:textId="77777777" w:rsidR="00B6141C" w:rsidRDefault="00B6141C" w:rsidP="00B6141C">
            <w:pPr>
              <w:jc w:val="right"/>
            </w:pPr>
            <w:r>
              <w:t>von</w:t>
            </w:r>
          </w:p>
          <w:p w14:paraId="1C5AB18E" w14:textId="77777777" w:rsidR="00B6141C" w:rsidRDefault="00B6141C" w:rsidP="00B6141C">
            <w:pPr>
              <w:jc w:val="right"/>
            </w:pPr>
            <w:r>
              <w:t>von</w:t>
            </w:r>
          </w:p>
          <w:p w14:paraId="3B94C310" w14:textId="5E5A5E3D" w:rsidR="00B6141C" w:rsidRDefault="00B6141C" w:rsidP="00B6141C">
            <w:pPr>
              <w:jc w:val="right"/>
              <w:rPr>
                <w:color w:val="000000" w:themeColor="text1"/>
              </w:rPr>
            </w:pPr>
            <w:r>
              <w:t>von</w:t>
            </w:r>
          </w:p>
        </w:tc>
        <w:tc>
          <w:tcPr>
            <w:tcW w:w="1134" w:type="dxa"/>
            <w:vMerge w:val="restart"/>
            <w:tcBorders>
              <w:left w:val="nil"/>
              <w:right w:val="nil"/>
            </w:tcBorders>
            <w:vAlign w:val="center"/>
          </w:tcPr>
          <w:p w14:paraId="687A7506" w14:textId="0B6BA48F" w:rsidR="00B6141C" w:rsidRDefault="00B6141C" w:rsidP="00B6141C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CE84909" w14:textId="77777777" w:rsidR="00B6141C" w:rsidRDefault="00B6141C" w:rsidP="00B6141C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CE51859" w14:textId="2D5ACA0A" w:rsidR="00B6141C" w:rsidRPr="002E12C1" w:rsidRDefault="00B6141C" w:rsidP="00B6141C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Merge w:val="restart"/>
            <w:tcBorders>
              <w:left w:val="nil"/>
              <w:right w:val="nil"/>
            </w:tcBorders>
            <w:vAlign w:val="center"/>
          </w:tcPr>
          <w:p w14:paraId="642498AB" w14:textId="77777777" w:rsidR="00B6141C" w:rsidRDefault="00B6141C" w:rsidP="00B6141C">
            <w:pPr>
              <w:jc w:val="right"/>
            </w:pPr>
            <w:r>
              <w:t>bis</w:t>
            </w:r>
          </w:p>
          <w:p w14:paraId="6B01BBB3" w14:textId="77777777" w:rsidR="00B6141C" w:rsidRDefault="00B6141C" w:rsidP="00B6141C">
            <w:pPr>
              <w:jc w:val="right"/>
            </w:pPr>
            <w:r>
              <w:t>bis</w:t>
            </w:r>
          </w:p>
          <w:p w14:paraId="0D01C331" w14:textId="3C8AAB3A" w:rsidR="00B6141C" w:rsidRPr="002E12C1" w:rsidRDefault="00B6141C" w:rsidP="00B6141C">
            <w:pPr>
              <w:jc w:val="right"/>
            </w:pPr>
            <w:r>
              <w:t>bis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69E8F4DC" w14:textId="77777777" w:rsidR="00B6141C" w:rsidRDefault="00B6141C" w:rsidP="00B6141C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9069B27" w14:textId="77777777" w:rsidR="00B6141C" w:rsidRDefault="00B6141C" w:rsidP="00B6141C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7A9E74D" w14:textId="651C1A7F" w:rsidR="00B6141C" w:rsidRPr="002E12C1" w:rsidRDefault="00B6141C" w:rsidP="00B6141C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141C" w14:paraId="35CE5DEA" w14:textId="77777777" w:rsidTr="00A47403">
        <w:trPr>
          <w:trHeight w:val="534"/>
        </w:trPr>
        <w:tc>
          <w:tcPr>
            <w:tcW w:w="1555" w:type="dxa"/>
            <w:tcBorders>
              <w:top w:val="nil"/>
              <w:right w:val="nil"/>
            </w:tcBorders>
            <w:shd w:val="clear" w:color="auto" w:fill="auto"/>
          </w:tcPr>
          <w:p w14:paraId="722655DC" w14:textId="77777777" w:rsidR="00B6141C" w:rsidRDefault="00B6141C" w:rsidP="00B6141C"/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3B8C8F1" w14:textId="77777777" w:rsidR="00B6141C" w:rsidRDefault="00B6141C" w:rsidP="00B6141C"/>
        </w:tc>
        <w:tc>
          <w:tcPr>
            <w:tcW w:w="2311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23018E4F" w14:textId="77777777" w:rsidR="00B6141C" w:rsidRDefault="00B6141C" w:rsidP="00B6141C">
            <w:pPr>
              <w:jc w:val="right"/>
            </w:pPr>
          </w:p>
        </w:tc>
        <w:tc>
          <w:tcPr>
            <w:tcW w:w="666" w:type="dxa"/>
            <w:vMerge/>
            <w:tcBorders>
              <w:left w:val="nil"/>
              <w:right w:val="nil"/>
            </w:tcBorders>
            <w:vAlign w:val="center"/>
          </w:tcPr>
          <w:p w14:paraId="0DBD2E7D" w14:textId="77777777" w:rsidR="00B6141C" w:rsidRDefault="00B6141C" w:rsidP="00B6141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2DAD3752" w14:textId="77777777" w:rsidR="00B6141C" w:rsidRDefault="00B6141C" w:rsidP="00B6141C"/>
        </w:tc>
        <w:tc>
          <w:tcPr>
            <w:tcW w:w="850" w:type="dxa"/>
            <w:vMerge/>
            <w:tcBorders>
              <w:left w:val="nil"/>
              <w:right w:val="nil"/>
            </w:tcBorders>
            <w:vAlign w:val="center"/>
          </w:tcPr>
          <w:p w14:paraId="69300A52" w14:textId="77777777" w:rsidR="00B6141C" w:rsidRDefault="00B6141C" w:rsidP="00B6141C">
            <w:pPr>
              <w:jc w:val="right"/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7308DB34" w14:textId="77777777" w:rsidR="00B6141C" w:rsidRDefault="00B6141C" w:rsidP="00B6141C"/>
        </w:tc>
      </w:tr>
      <w:tr w:rsidR="00B6141C" w14:paraId="4BC190C6" w14:textId="77777777" w:rsidTr="00B6141C">
        <w:trPr>
          <w:trHeight w:val="312"/>
        </w:trPr>
        <w:tc>
          <w:tcPr>
            <w:tcW w:w="1555" w:type="dxa"/>
            <w:tcBorders>
              <w:top w:val="nil"/>
              <w:bottom w:val="nil"/>
              <w:right w:val="nil"/>
            </w:tcBorders>
            <w:shd w:val="clear" w:color="auto" w:fill="C2C2C2" w:themeFill="accent5"/>
          </w:tcPr>
          <w:p w14:paraId="464FC104" w14:textId="102D8564" w:rsidR="00B6141C" w:rsidRDefault="00B6141C" w:rsidP="00B6141C">
            <w:r>
              <w:t>Datum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C2C2" w:themeFill="accent5"/>
          </w:tcPr>
          <w:p w14:paraId="7CAC8772" w14:textId="3D630CB8" w:rsidR="00B6141C" w:rsidRDefault="00B6141C" w:rsidP="00B6141C">
            <w:r>
              <w:t>Wochentag</w:t>
            </w:r>
          </w:p>
        </w:tc>
        <w:tc>
          <w:tcPr>
            <w:tcW w:w="2311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01D52E2F" w14:textId="1BEBBBF3" w:rsidR="00B6141C" w:rsidRDefault="00B6141C" w:rsidP="00B6141C">
            <w:pPr>
              <w:jc w:val="right"/>
            </w:pPr>
            <w:r>
              <w:t>Vorbereiten</w:t>
            </w:r>
            <w:r>
              <w:br/>
              <w:t>Anlass</w:t>
            </w:r>
            <w:r>
              <w:br/>
              <w:t>Aufräumen</w:t>
            </w:r>
          </w:p>
        </w:tc>
        <w:tc>
          <w:tcPr>
            <w:tcW w:w="666" w:type="dxa"/>
            <w:vMerge w:val="restart"/>
            <w:tcBorders>
              <w:left w:val="nil"/>
              <w:right w:val="nil"/>
            </w:tcBorders>
            <w:vAlign w:val="center"/>
          </w:tcPr>
          <w:p w14:paraId="27456113" w14:textId="77777777" w:rsidR="00B6141C" w:rsidRDefault="00B6141C" w:rsidP="00B6141C">
            <w:pPr>
              <w:jc w:val="right"/>
            </w:pPr>
            <w:r>
              <w:t>von</w:t>
            </w:r>
          </w:p>
          <w:p w14:paraId="2BA9DFEF" w14:textId="77777777" w:rsidR="00B6141C" w:rsidRDefault="00B6141C" w:rsidP="00B6141C">
            <w:pPr>
              <w:jc w:val="right"/>
            </w:pPr>
            <w:r>
              <w:t>von</w:t>
            </w:r>
          </w:p>
          <w:p w14:paraId="6A5967A9" w14:textId="2F0098FC" w:rsidR="00B6141C" w:rsidRDefault="00B6141C" w:rsidP="00B6141C">
            <w:pPr>
              <w:jc w:val="right"/>
              <w:rPr>
                <w:color w:val="000000" w:themeColor="text1"/>
              </w:rPr>
            </w:pPr>
            <w:r>
              <w:t>von</w:t>
            </w:r>
          </w:p>
        </w:tc>
        <w:tc>
          <w:tcPr>
            <w:tcW w:w="1134" w:type="dxa"/>
            <w:vMerge w:val="restart"/>
            <w:tcBorders>
              <w:left w:val="nil"/>
              <w:right w:val="nil"/>
            </w:tcBorders>
            <w:vAlign w:val="center"/>
          </w:tcPr>
          <w:p w14:paraId="3FECFFDD" w14:textId="77777777" w:rsidR="00B6141C" w:rsidRDefault="00B6141C" w:rsidP="00B6141C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2209C8D" w14:textId="77777777" w:rsidR="00B6141C" w:rsidRDefault="00B6141C" w:rsidP="00B6141C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2EAAD25" w14:textId="382289D7" w:rsidR="00B6141C" w:rsidRDefault="00B6141C" w:rsidP="00B6141C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Merge w:val="restart"/>
            <w:tcBorders>
              <w:left w:val="nil"/>
              <w:right w:val="nil"/>
            </w:tcBorders>
            <w:vAlign w:val="center"/>
          </w:tcPr>
          <w:p w14:paraId="25F48097" w14:textId="77777777" w:rsidR="00B6141C" w:rsidRDefault="00B6141C" w:rsidP="00B6141C">
            <w:pPr>
              <w:jc w:val="right"/>
            </w:pPr>
            <w:r>
              <w:t>bis</w:t>
            </w:r>
          </w:p>
          <w:p w14:paraId="2FF5F201" w14:textId="77777777" w:rsidR="00B6141C" w:rsidRDefault="00B6141C" w:rsidP="00B6141C">
            <w:pPr>
              <w:jc w:val="right"/>
            </w:pPr>
            <w:r>
              <w:t>bis</w:t>
            </w:r>
          </w:p>
          <w:p w14:paraId="00011A65" w14:textId="0951DF57" w:rsidR="00B6141C" w:rsidRDefault="00B6141C" w:rsidP="00B6141C">
            <w:pPr>
              <w:jc w:val="right"/>
            </w:pPr>
            <w:r>
              <w:t>bis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740B4E14" w14:textId="77777777" w:rsidR="00B6141C" w:rsidRDefault="00B6141C" w:rsidP="00B6141C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0BF4821" w14:textId="77777777" w:rsidR="00B6141C" w:rsidRDefault="00B6141C" w:rsidP="00B6141C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55E3FC7" w14:textId="753F055C" w:rsidR="00B6141C" w:rsidRDefault="00B6141C" w:rsidP="00B6141C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141C" w14:paraId="4DA86E1E" w14:textId="77777777" w:rsidTr="00A47403">
        <w:trPr>
          <w:trHeight w:val="528"/>
        </w:trPr>
        <w:tc>
          <w:tcPr>
            <w:tcW w:w="1555" w:type="dxa"/>
            <w:tcBorders>
              <w:top w:val="nil"/>
              <w:right w:val="nil"/>
            </w:tcBorders>
            <w:shd w:val="clear" w:color="auto" w:fill="auto"/>
          </w:tcPr>
          <w:p w14:paraId="27E107E7" w14:textId="77777777" w:rsidR="00B6141C" w:rsidRDefault="00B6141C" w:rsidP="00B6141C"/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EF90334" w14:textId="77777777" w:rsidR="00B6141C" w:rsidRDefault="00B6141C" w:rsidP="00B6141C"/>
        </w:tc>
        <w:tc>
          <w:tcPr>
            <w:tcW w:w="2311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31FCDD60" w14:textId="77777777" w:rsidR="00B6141C" w:rsidRDefault="00B6141C" w:rsidP="00B6141C">
            <w:pPr>
              <w:jc w:val="right"/>
            </w:pPr>
          </w:p>
        </w:tc>
        <w:tc>
          <w:tcPr>
            <w:tcW w:w="666" w:type="dxa"/>
            <w:vMerge/>
            <w:tcBorders>
              <w:left w:val="nil"/>
              <w:right w:val="nil"/>
            </w:tcBorders>
            <w:vAlign w:val="center"/>
          </w:tcPr>
          <w:p w14:paraId="4CC56C8A" w14:textId="77777777" w:rsidR="00B6141C" w:rsidRDefault="00B6141C" w:rsidP="00B6141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4CE1BA9B" w14:textId="77777777" w:rsidR="00B6141C" w:rsidRDefault="00B6141C" w:rsidP="00B6141C"/>
        </w:tc>
        <w:tc>
          <w:tcPr>
            <w:tcW w:w="850" w:type="dxa"/>
            <w:vMerge/>
            <w:tcBorders>
              <w:left w:val="nil"/>
              <w:right w:val="nil"/>
            </w:tcBorders>
            <w:vAlign w:val="center"/>
          </w:tcPr>
          <w:p w14:paraId="0AC0A94C" w14:textId="77777777" w:rsidR="00B6141C" w:rsidRDefault="00B6141C" w:rsidP="00B6141C">
            <w:pPr>
              <w:jc w:val="right"/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1C2B8C0C" w14:textId="77777777" w:rsidR="00B6141C" w:rsidRDefault="00B6141C" w:rsidP="00B6141C"/>
        </w:tc>
      </w:tr>
      <w:tr w:rsidR="00B6141C" w14:paraId="08C700DF" w14:textId="77777777" w:rsidTr="00B6141C">
        <w:trPr>
          <w:trHeight w:hRule="exact" w:val="112"/>
        </w:trPr>
        <w:tc>
          <w:tcPr>
            <w:tcW w:w="297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1F3B1EA" w14:textId="77777777" w:rsidR="00B6141C" w:rsidRDefault="00B6141C" w:rsidP="00B6141C"/>
        </w:tc>
        <w:tc>
          <w:tcPr>
            <w:tcW w:w="2977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FD5D8A" w14:textId="77777777" w:rsidR="00B6141C" w:rsidRDefault="00B6141C" w:rsidP="00B6141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FA309B" w14:textId="77777777" w:rsidR="00B6141C" w:rsidRDefault="00B6141C" w:rsidP="00B6141C"/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276A00" w14:textId="77777777" w:rsidR="00B6141C" w:rsidRDefault="00B6141C" w:rsidP="00B6141C">
            <w:pPr>
              <w:jc w:val="right"/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1A449D" w14:textId="77777777" w:rsidR="00B6141C" w:rsidRDefault="00B6141C" w:rsidP="00B6141C"/>
        </w:tc>
      </w:tr>
      <w:tr w:rsidR="00B6141C" w14:paraId="61334A15" w14:textId="77777777" w:rsidTr="00460B42">
        <w:trPr>
          <w:trHeight w:hRule="exact" w:val="454"/>
        </w:trPr>
        <w:tc>
          <w:tcPr>
            <w:tcW w:w="2972" w:type="dxa"/>
            <w:gridSpan w:val="3"/>
            <w:shd w:val="clear" w:color="auto" w:fill="C2C2C2" w:themeFill="accent5"/>
            <w:vAlign w:val="center"/>
          </w:tcPr>
          <w:p w14:paraId="6F6ABE85" w14:textId="484BB87E" w:rsidR="00B6141C" w:rsidRDefault="00B6141C" w:rsidP="00B6141C">
            <w:r>
              <w:t>Gewünschte Räumlichkeiten</w:t>
            </w:r>
          </w:p>
        </w:tc>
        <w:tc>
          <w:tcPr>
            <w:tcW w:w="6379" w:type="dxa"/>
            <w:gridSpan w:val="8"/>
            <w:vAlign w:val="center"/>
          </w:tcPr>
          <w:p w14:paraId="6D1BDE7D" w14:textId="4DF690C7" w:rsidR="00B6141C" w:rsidRPr="00460B42" w:rsidRDefault="00B6141C" w:rsidP="00B6141C">
            <w:pPr>
              <w:rPr>
                <w:sz w:val="18"/>
                <w:szCs w:val="21"/>
              </w:rPr>
            </w:pPr>
            <w:r w:rsidRPr="00460B42">
              <w:rPr>
                <w:sz w:val="18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"/>
            <w:r w:rsidRPr="00460B42">
              <w:rPr>
                <w:sz w:val="18"/>
                <w:szCs w:val="21"/>
              </w:rPr>
              <w:instrText xml:space="preserve"> FORMCHECKBOX </w:instrText>
            </w:r>
            <w:r w:rsidR="003616BB">
              <w:rPr>
                <w:sz w:val="18"/>
                <w:szCs w:val="21"/>
              </w:rPr>
            </w:r>
            <w:r w:rsidR="003616BB">
              <w:rPr>
                <w:sz w:val="18"/>
                <w:szCs w:val="21"/>
              </w:rPr>
              <w:fldChar w:fldCharType="separate"/>
            </w:r>
            <w:r w:rsidRPr="00460B42">
              <w:rPr>
                <w:sz w:val="18"/>
                <w:szCs w:val="21"/>
              </w:rPr>
              <w:fldChar w:fldCharType="end"/>
            </w:r>
            <w:bookmarkEnd w:id="9"/>
            <w:r w:rsidRPr="00460B42">
              <w:rPr>
                <w:sz w:val="18"/>
                <w:szCs w:val="21"/>
              </w:rPr>
              <w:t xml:space="preserve"> Kirche </w:t>
            </w:r>
            <w:r>
              <w:rPr>
                <w:sz w:val="18"/>
                <w:szCs w:val="21"/>
              </w:rPr>
              <w:t xml:space="preserve"> </w:t>
            </w:r>
            <w:r w:rsidRPr="00460B42">
              <w:rPr>
                <w:sz w:val="18"/>
                <w:szCs w:val="21"/>
              </w:rPr>
              <w:t xml:space="preserve"> </w:t>
            </w:r>
            <w:r w:rsidRPr="00460B42">
              <w:rPr>
                <w:sz w:val="18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"/>
            <w:r w:rsidRPr="00460B42">
              <w:rPr>
                <w:sz w:val="18"/>
                <w:szCs w:val="21"/>
              </w:rPr>
              <w:instrText xml:space="preserve"> FORMCHECKBOX </w:instrText>
            </w:r>
            <w:r w:rsidR="003616BB">
              <w:rPr>
                <w:sz w:val="18"/>
                <w:szCs w:val="21"/>
              </w:rPr>
            </w:r>
            <w:r w:rsidR="003616BB">
              <w:rPr>
                <w:sz w:val="18"/>
                <w:szCs w:val="21"/>
              </w:rPr>
              <w:fldChar w:fldCharType="separate"/>
            </w:r>
            <w:r w:rsidRPr="00460B42">
              <w:rPr>
                <w:sz w:val="18"/>
                <w:szCs w:val="21"/>
              </w:rPr>
              <w:fldChar w:fldCharType="end"/>
            </w:r>
            <w:bookmarkEnd w:id="10"/>
            <w:r w:rsidRPr="00460B42">
              <w:rPr>
                <w:sz w:val="18"/>
                <w:szCs w:val="21"/>
              </w:rPr>
              <w:t xml:space="preserve"> </w:t>
            </w:r>
            <w:proofErr w:type="gramStart"/>
            <w:r w:rsidRPr="00460B42">
              <w:rPr>
                <w:sz w:val="18"/>
                <w:szCs w:val="21"/>
              </w:rPr>
              <w:t>KGH Saal</w:t>
            </w:r>
            <w:proofErr w:type="gramEnd"/>
            <w:r>
              <w:rPr>
                <w:sz w:val="18"/>
                <w:szCs w:val="21"/>
              </w:rPr>
              <w:t xml:space="preserve"> </w:t>
            </w:r>
            <w:r w:rsidRPr="00460B42">
              <w:rPr>
                <w:sz w:val="18"/>
                <w:szCs w:val="21"/>
              </w:rPr>
              <w:t xml:space="preserve">  </w:t>
            </w:r>
            <w:r w:rsidRPr="00460B42">
              <w:rPr>
                <w:sz w:val="18"/>
                <w:szCs w:val="21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 w:rsidRPr="00460B42">
              <w:rPr>
                <w:sz w:val="18"/>
                <w:szCs w:val="21"/>
              </w:rPr>
              <w:instrText xml:space="preserve"> FORMCHECKBOX </w:instrText>
            </w:r>
            <w:r w:rsidR="003616BB">
              <w:rPr>
                <w:sz w:val="18"/>
                <w:szCs w:val="21"/>
              </w:rPr>
            </w:r>
            <w:r w:rsidR="003616BB">
              <w:rPr>
                <w:sz w:val="18"/>
                <w:szCs w:val="21"/>
              </w:rPr>
              <w:fldChar w:fldCharType="separate"/>
            </w:r>
            <w:r w:rsidRPr="00460B42">
              <w:rPr>
                <w:sz w:val="18"/>
                <w:szCs w:val="21"/>
              </w:rPr>
              <w:fldChar w:fldCharType="end"/>
            </w:r>
            <w:bookmarkEnd w:id="11"/>
            <w:r w:rsidRPr="00460B42">
              <w:rPr>
                <w:sz w:val="18"/>
                <w:szCs w:val="21"/>
              </w:rPr>
              <w:t xml:space="preserve"> KGH Küche</w:t>
            </w:r>
            <w:r>
              <w:rPr>
                <w:sz w:val="18"/>
                <w:szCs w:val="21"/>
              </w:rPr>
              <w:t xml:space="preserve"> </w:t>
            </w:r>
            <w:r w:rsidRPr="00460B42">
              <w:rPr>
                <w:sz w:val="18"/>
                <w:szCs w:val="21"/>
              </w:rPr>
              <w:t xml:space="preserve">  </w:t>
            </w:r>
            <w:r w:rsidRPr="00460B42">
              <w:rPr>
                <w:sz w:val="18"/>
                <w:szCs w:val="2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4"/>
            <w:r w:rsidRPr="00460B42">
              <w:rPr>
                <w:sz w:val="18"/>
                <w:szCs w:val="21"/>
              </w:rPr>
              <w:instrText xml:space="preserve"> FORMCHECKBOX </w:instrText>
            </w:r>
            <w:r w:rsidR="003616BB">
              <w:rPr>
                <w:sz w:val="18"/>
                <w:szCs w:val="21"/>
              </w:rPr>
            </w:r>
            <w:r w:rsidR="003616BB">
              <w:rPr>
                <w:sz w:val="18"/>
                <w:szCs w:val="21"/>
              </w:rPr>
              <w:fldChar w:fldCharType="separate"/>
            </w:r>
            <w:r w:rsidRPr="00460B42">
              <w:rPr>
                <w:sz w:val="18"/>
                <w:szCs w:val="21"/>
              </w:rPr>
              <w:fldChar w:fldCharType="end"/>
            </w:r>
            <w:bookmarkEnd w:id="12"/>
            <w:r w:rsidRPr="00460B42">
              <w:rPr>
                <w:sz w:val="18"/>
                <w:szCs w:val="21"/>
              </w:rPr>
              <w:t xml:space="preserve"> KGH Unterrichtszimmer</w:t>
            </w:r>
          </w:p>
        </w:tc>
      </w:tr>
      <w:tr w:rsidR="00B6141C" w14:paraId="048E0E2C" w14:textId="77777777" w:rsidTr="00460B42">
        <w:trPr>
          <w:trHeight w:hRule="exact" w:val="454"/>
        </w:trPr>
        <w:tc>
          <w:tcPr>
            <w:tcW w:w="2972" w:type="dxa"/>
            <w:gridSpan w:val="3"/>
            <w:shd w:val="clear" w:color="auto" w:fill="C2C2C2" w:themeFill="accent5"/>
            <w:vAlign w:val="center"/>
          </w:tcPr>
          <w:p w14:paraId="22B513CC" w14:textId="7E94B9F0" w:rsidR="00B6141C" w:rsidRDefault="00B6141C" w:rsidP="00B6141C">
            <w:r>
              <w:t>Gewünschte Technik</w:t>
            </w:r>
          </w:p>
        </w:tc>
        <w:tc>
          <w:tcPr>
            <w:tcW w:w="6379" w:type="dxa"/>
            <w:gridSpan w:val="8"/>
            <w:vAlign w:val="center"/>
          </w:tcPr>
          <w:p w14:paraId="17C53BA6" w14:textId="4FA7AA26" w:rsidR="00B6141C" w:rsidRPr="00460B42" w:rsidRDefault="00B6141C" w:rsidP="00B6141C">
            <w:pPr>
              <w:rPr>
                <w:sz w:val="18"/>
                <w:szCs w:val="21"/>
              </w:rPr>
            </w:pPr>
            <w:r w:rsidRPr="00460B42">
              <w:rPr>
                <w:sz w:val="18"/>
                <w:szCs w:val="21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"/>
            <w:r w:rsidRPr="00460B42">
              <w:rPr>
                <w:sz w:val="18"/>
                <w:szCs w:val="21"/>
              </w:rPr>
              <w:instrText xml:space="preserve"> FORMCHECKBOX </w:instrText>
            </w:r>
            <w:r w:rsidR="003616BB">
              <w:rPr>
                <w:sz w:val="18"/>
                <w:szCs w:val="21"/>
              </w:rPr>
            </w:r>
            <w:r w:rsidR="003616BB">
              <w:rPr>
                <w:sz w:val="18"/>
                <w:szCs w:val="21"/>
              </w:rPr>
              <w:fldChar w:fldCharType="separate"/>
            </w:r>
            <w:r w:rsidRPr="00460B42">
              <w:rPr>
                <w:sz w:val="18"/>
                <w:szCs w:val="21"/>
              </w:rPr>
              <w:fldChar w:fldCharType="end"/>
            </w:r>
            <w:bookmarkEnd w:id="13"/>
            <w:r w:rsidRPr="00460B42">
              <w:rPr>
                <w:sz w:val="18"/>
                <w:szCs w:val="21"/>
              </w:rPr>
              <w:t xml:space="preserve"> Headset </w:t>
            </w:r>
            <w:r>
              <w:rPr>
                <w:sz w:val="18"/>
                <w:szCs w:val="21"/>
              </w:rPr>
              <w:t xml:space="preserve"> </w:t>
            </w:r>
            <w:r w:rsidRPr="00460B42">
              <w:rPr>
                <w:sz w:val="18"/>
                <w:szCs w:val="21"/>
              </w:rPr>
              <w:t xml:space="preserve"> </w:t>
            </w:r>
            <w:r w:rsidRPr="00460B42">
              <w:rPr>
                <w:sz w:val="18"/>
                <w:szCs w:val="21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6"/>
            <w:r w:rsidRPr="00460B42">
              <w:rPr>
                <w:sz w:val="18"/>
                <w:szCs w:val="21"/>
              </w:rPr>
              <w:instrText xml:space="preserve"> FORMCHECKBOX </w:instrText>
            </w:r>
            <w:r w:rsidR="003616BB">
              <w:rPr>
                <w:sz w:val="18"/>
                <w:szCs w:val="21"/>
              </w:rPr>
            </w:r>
            <w:r w:rsidR="003616BB">
              <w:rPr>
                <w:sz w:val="18"/>
                <w:szCs w:val="21"/>
              </w:rPr>
              <w:fldChar w:fldCharType="separate"/>
            </w:r>
            <w:r w:rsidRPr="00460B42">
              <w:rPr>
                <w:sz w:val="18"/>
                <w:szCs w:val="21"/>
              </w:rPr>
              <w:fldChar w:fldCharType="end"/>
            </w:r>
            <w:bookmarkEnd w:id="14"/>
            <w:r w:rsidRPr="00460B42">
              <w:rPr>
                <w:sz w:val="18"/>
                <w:szCs w:val="21"/>
              </w:rPr>
              <w:t xml:space="preserve"> </w:t>
            </w:r>
            <w:proofErr w:type="spellStart"/>
            <w:r w:rsidRPr="00460B42">
              <w:rPr>
                <w:sz w:val="18"/>
                <w:szCs w:val="21"/>
              </w:rPr>
              <w:t>Beamer</w:t>
            </w:r>
            <w:proofErr w:type="spellEnd"/>
            <w:r w:rsidRPr="00460B42">
              <w:rPr>
                <w:sz w:val="18"/>
                <w:szCs w:val="21"/>
              </w:rPr>
              <w:t xml:space="preserve"> K</w:t>
            </w:r>
            <w:r>
              <w:rPr>
                <w:sz w:val="18"/>
                <w:szCs w:val="21"/>
              </w:rPr>
              <w:t xml:space="preserve">irche  </w:t>
            </w:r>
            <w:r w:rsidRPr="00460B42">
              <w:rPr>
                <w:sz w:val="18"/>
                <w:szCs w:val="21"/>
              </w:rPr>
              <w:t xml:space="preserve"> </w:t>
            </w:r>
            <w:r w:rsidRPr="00460B42">
              <w:rPr>
                <w:sz w:val="18"/>
                <w:szCs w:val="21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 w:rsidRPr="00460B42">
              <w:rPr>
                <w:sz w:val="18"/>
                <w:szCs w:val="21"/>
              </w:rPr>
              <w:instrText xml:space="preserve"> FORMCHECKBOX </w:instrText>
            </w:r>
            <w:r w:rsidR="003616BB">
              <w:rPr>
                <w:sz w:val="18"/>
                <w:szCs w:val="21"/>
              </w:rPr>
            </w:r>
            <w:r w:rsidR="003616BB">
              <w:rPr>
                <w:sz w:val="18"/>
                <w:szCs w:val="21"/>
              </w:rPr>
              <w:fldChar w:fldCharType="separate"/>
            </w:r>
            <w:r w:rsidRPr="00460B42">
              <w:rPr>
                <w:sz w:val="18"/>
                <w:szCs w:val="21"/>
              </w:rPr>
              <w:fldChar w:fldCharType="end"/>
            </w:r>
            <w:bookmarkEnd w:id="15"/>
            <w:r w:rsidRPr="00460B42">
              <w:rPr>
                <w:sz w:val="18"/>
                <w:szCs w:val="21"/>
              </w:rPr>
              <w:t xml:space="preserve"> </w:t>
            </w:r>
            <w:proofErr w:type="spellStart"/>
            <w:r w:rsidRPr="00460B42">
              <w:rPr>
                <w:sz w:val="18"/>
                <w:szCs w:val="21"/>
              </w:rPr>
              <w:t>Beamer</w:t>
            </w:r>
            <w:proofErr w:type="spellEnd"/>
            <w:r w:rsidRPr="00460B42">
              <w:rPr>
                <w:sz w:val="18"/>
                <w:szCs w:val="21"/>
              </w:rPr>
              <w:t xml:space="preserve"> K</w:t>
            </w:r>
            <w:r>
              <w:rPr>
                <w:sz w:val="18"/>
                <w:szCs w:val="21"/>
              </w:rPr>
              <w:t xml:space="preserve">GH   </w:t>
            </w:r>
            <w:r w:rsidRPr="00460B42">
              <w:rPr>
                <w:sz w:val="18"/>
                <w:szCs w:val="21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B42">
              <w:rPr>
                <w:sz w:val="18"/>
                <w:szCs w:val="21"/>
              </w:rPr>
              <w:instrText xml:space="preserve"> FORMCHECKBOX </w:instrText>
            </w:r>
            <w:r w:rsidR="003616BB">
              <w:rPr>
                <w:sz w:val="18"/>
                <w:szCs w:val="21"/>
              </w:rPr>
            </w:r>
            <w:r w:rsidR="003616BB">
              <w:rPr>
                <w:sz w:val="18"/>
                <w:szCs w:val="21"/>
              </w:rPr>
              <w:fldChar w:fldCharType="separate"/>
            </w:r>
            <w:r w:rsidRPr="00460B42">
              <w:rPr>
                <w:sz w:val="18"/>
                <w:szCs w:val="21"/>
              </w:rPr>
              <w:fldChar w:fldCharType="end"/>
            </w:r>
            <w:r>
              <w:rPr>
                <w:sz w:val="18"/>
                <w:szCs w:val="21"/>
              </w:rPr>
              <w:t xml:space="preserve"> Kaffeemaschine KGH</w:t>
            </w:r>
          </w:p>
        </w:tc>
      </w:tr>
      <w:tr w:rsidR="00B6141C" w14:paraId="5E212E8E" w14:textId="77777777" w:rsidTr="001D60ED">
        <w:trPr>
          <w:trHeight w:hRule="exact" w:val="306"/>
        </w:trPr>
        <w:tc>
          <w:tcPr>
            <w:tcW w:w="2405" w:type="dxa"/>
            <w:gridSpan w:val="2"/>
            <w:tcBorders>
              <w:left w:val="nil"/>
              <w:bottom w:val="single" w:sz="4" w:space="0" w:color="C2C2C2" w:themeColor="accent5"/>
              <w:right w:val="nil"/>
            </w:tcBorders>
            <w:shd w:val="clear" w:color="auto" w:fill="auto"/>
          </w:tcPr>
          <w:p w14:paraId="44996C3D" w14:textId="77777777" w:rsidR="00B6141C" w:rsidRDefault="00B6141C" w:rsidP="00B6141C"/>
        </w:tc>
        <w:tc>
          <w:tcPr>
            <w:tcW w:w="992" w:type="dxa"/>
            <w:gridSpan w:val="2"/>
            <w:tcBorders>
              <w:left w:val="nil"/>
              <w:bottom w:val="single" w:sz="4" w:space="0" w:color="C2C2C2" w:themeColor="accent5"/>
              <w:right w:val="nil"/>
            </w:tcBorders>
            <w:shd w:val="clear" w:color="auto" w:fill="auto"/>
            <w:vAlign w:val="center"/>
          </w:tcPr>
          <w:p w14:paraId="4CDA3581" w14:textId="77777777" w:rsidR="00B6141C" w:rsidRDefault="00B6141C" w:rsidP="00B6141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C2C2C2" w:themeColor="accent5"/>
              <w:right w:val="nil"/>
            </w:tcBorders>
            <w:shd w:val="clear" w:color="auto" w:fill="auto"/>
            <w:vAlign w:val="center"/>
          </w:tcPr>
          <w:p w14:paraId="6A436B6E" w14:textId="77777777" w:rsidR="00B6141C" w:rsidRDefault="00B6141C" w:rsidP="00B6141C"/>
        </w:tc>
        <w:tc>
          <w:tcPr>
            <w:tcW w:w="2268" w:type="dxa"/>
            <w:gridSpan w:val="4"/>
            <w:tcBorders>
              <w:left w:val="nil"/>
              <w:bottom w:val="single" w:sz="4" w:space="0" w:color="C2C2C2" w:themeColor="accent5"/>
              <w:right w:val="nil"/>
            </w:tcBorders>
            <w:shd w:val="clear" w:color="auto" w:fill="auto"/>
            <w:vAlign w:val="center"/>
          </w:tcPr>
          <w:p w14:paraId="377D456F" w14:textId="77777777" w:rsidR="00B6141C" w:rsidRDefault="00B6141C" w:rsidP="00B6141C">
            <w:pPr>
              <w:jc w:val="right"/>
            </w:pP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C2C2C2" w:themeColor="accent5"/>
              <w:right w:val="nil"/>
            </w:tcBorders>
            <w:shd w:val="clear" w:color="auto" w:fill="auto"/>
            <w:vAlign w:val="center"/>
          </w:tcPr>
          <w:p w14:paraId="5BDD916F" w14:textId="77777777" w:rsidR="00B6141C" w:rsidRDefault="00B6141C" w:rsidP="00B6141C"/>
        </w:tc>
      </w:tr>
      <w:tr w:rsidR="00B6141C" w14:paraId="4565A8FA" w14:textId="77777777" w:rsidTr="008C1D47">
        <w:trPr>
          <w:trHeight w:hRule="exact" w:val="454"/>
        </w:trPr>
        <w:tc>
          <w:tcPr>
            <w:tcW w:w="9351" w:type="dxa"/>
            <w:gridSpan w:val="11"/>
            <w:tcBorders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shd w:val="clear" w:color="auto" w:fill="C1C1C1" w:themeFill="accent2" w:themeFillTint="66"/>
            <w:vAlign w:val="center"/>
          </w:tcPr>
          <w:p w14:paraId="3A03F89E" w14:textId="635CAF67" w:rsidR="00B6141C" w:rsidRPr="00B847AF" w:rsidRDefault="00B6141C" w:rsidP="00B6141C">
            <w:pPr>
              <w:rPr>
                <w:szCs w:val="20"/>
              </w:rPr>
            </w:pPr>
            <w:r w:rsidRPr="003E20ED">
              <w:rPr>
                <w:szCs w:val="20"/>
              </w:rPr>
              <w:t>Alkoholaussch</w:t>
            </w:r>
            <w:r>
              <w:rPr>
                <w:szCs w:val="20"/>
              </w:rPr>
              <w:t>ank</w:t>
            </w:r>
            <w:r w:rsidRPr="003E20ED">
              <w:rPr>
                <w:szCs w:val="20"/>
              </w:rPr>
              <w:t xml:space="preserve"> (Spirituosen sind verboten)</w:t>
            </w:r>
          </w:p>
        </w:tc>
      </w:tr>
      <w:tr w:rsidR="00B6141C" w14:paraId="39C52651" w14:textId="6485AEE7" w:rsidTr="00B6141C">
        <w:trPr>
          <w:trHeight w:val="956"/>
        </w:trPr>
        <w:tc>
          <w:tcPr>
            <w:tcW w:w="5949" w:type="dxa"/>
            <w:gridSpan w:val="8"/>
            <w:tcBorders>
              <w:left w:val="single" w:sz="4" w:space="0" w:color="C2C2C2" w:themeColor="accent5"/>
              <w:right w:val="nil"/>
            </w:tcBorders>
            <w:shd w:val="clear" w:color="auto" w:fill="auto"/>
          </w:tcPr>
          <w:p w14:paraId="472A3878" w14:textId="7ED57F22" w:rsidR="00B6141C" w:rsidRPr="00641305" w:rsidRDefault="00B6141C" w:rsidP="00B6141C">
            <w:pPr>
              <w:rPr>
                <w:szCs w:val="20"/>
              </w:rPr>
            </w:pPr>
            <w:r w:rsidRPr="00641305">
              <w:rPr>
                <w:szCs w:val="20"/>
              </w:rPr>
              <w:t xml:space="preserve">Am Anlass wird Alkohol ausschenkt:  </w:t>
            </w:r>
            <w:r w:rsidRPr="00641305"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305">
              <w:rPr>
                <w:szCs w:val="20"/>
              </w:rPr>
              <w:instrText xml:space="preserve"> FORMCHECKBOX </w:instrText>
            </w:r>
            <w:r w:rsidR="003616BB">
              <w:rPr>
                <w:szCs w:val="20"/>
              </w:rPr>
            </w:r>
            <w:r w:rsidR="003616BB">
              <w:rPr>
                <w:szCs w:val="20"/>
              </w:rPr>
              <w:fldChar w:fldCharType="separate"/>
            </w:r>
            <w:r w:rsidRPr="00641305">
              <w:rPr>
                <w:szCs w:val="20"/>
              </w:rPr>
              <w:fldChar w:fldCharType="end"/>
            </w:r>
            <w:r w:rsidRPr="00641305">
              <w:rPr>
                <w:szCs w:val="20"/>
              </w:rPr>
              <w:t xml:space="preserve"> Nein        </w:t>
            </w:r>
            <w:r>
              <w:rPr>
                <w:szCs w:val="20"/>
              </w:rPr>
              <w:t xml:space="preserve">           </w:t>
            </w:r>
            <w:r w:rsidRPr="00641305">
              <w:rPr>
                <w:szCs w:val="20"/>
              </w:rPr>
              <w:t xml:space="preserve"> </w:t>
            </w:r>
            <w:r w:rsidRPr="00641305"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305">
              <w:rPr>
                <w:szCs w:val="20"/>
              </w:rPr>
              <w:instrText xml:space="preserve"> FORMCHECKBOX </w:instrText>
            </w:r>
            <w:r w:rsidR="003616BB">
              <w:rPr>
                <w:szCs w:val="20"/>
              </w:rPr>
            </w:r>
            <w:r w:rsidR="003616BB">
              <w:rPr>
                <w:szCs w:val="20"/>
              </w:rPr>
              <w:fldChar w:fldCharType="separate"/>
            </w:r>
            <w:r w:rsidRPr="00641305">
              <w:rPr>
                <w:szCs w:val="20"/>
              </w:rPr>
              <w:fldChar w:fldCharType="end"/>
            </w:r>
            <w:r w:rsidRPr="00641305">
              <w:rPr>
                <w:szCs w:val="20"/>
              </w:rPr>
              <w:t xml:space="preserve"> Ja</w:t>
            </w:r>
            <w:r>
              <w:rPr>
                <w:szCs w:val="20"/>
              </w:rPr>
              <w:t>:</w:t>
            </w:r>
          </w:p>
        </w:tc>
        <w:tc>
          <w:tcPr>
            <w:tcW w:w="3402" w:type="dxa"/>
            <w:gridSpan w:val="3"/>
            <w:tcBorders>
              <w:left w:val="nil"/>
              <w:right w:val="single" w:sz="4" w:space="0" w:color="C2C2C2" w:themeColor="accent5"/>
            </w:tcBorders>
            <w:shd w:val="clear" w:color="auto" w:fill="auto"/>
          </w:tcPr>
          <w:p w14:paraId="36071400" w14:textId="77777777" w:rsidR="00B6141C" w:rsidRDefault="00B6141C" w:rsidP="00B6141C">
            <w:pPr>
              <w:rPr>
                <w:szCs w:val="20"/>
              </w:rPr>
            </w:pPr>
            <w:r w:rsidRPr="00641305"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305">
              <w:rPr>
                <w:szCs w:val="20"/>
              </w:rPr>
              <w:instrText xml:space="preserve"> FORMCHECKBOX </w:instrText>
            </w:r>
            <w:r w:rsidR="003616BB">
              <w:rPr>
                <w:szCs w:val="20"/>
              </w:rPr>
            </w:r>
            <w:r w:rsidR="003616BB">
              <w:rPr>
                <w:szCs w:val="20"/>
              </w:rPr>
              <w:fldChar w:fldCharType="separate"/>
            </w:r>
            <w:r w:rsidRPr="00641305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Wein</w:t>
            </w:r>
          </w:p>
          <w:p w14:paraId="7E82B109" w14:textId="77777777" w:rsidR="00B6141C" w:rsidRDefault="00B6141C" w:rsidP="00B6141C">
            <w:pPr>
              <w:rPr>
                <w:szCs w:val="20"/>
              </w:rPr>
            </w:pPr>
            <w:r w:rsidRPr="00641305"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305">
              <w:rPr>
                <w:szCs w:val="20"/>
              </w:rPr>
              <w:instrText xml:space="preserve"> FORMCHECKBOX </w:instrText>
            </w:r>
            <w:r w:rsidR="003616BB">
              <w:rPr>
                <w:szCs w:val="20"/>
              </w:rPr>
            </w:r>
            <w:r w:rsidR="003616BB">
              <w:rPr>
                <w:szCs w:val="20"/>
              </w:rPr>
              <w:fldChar w:fldCharType="separate"/>
            </w:r>
            <w:r w:rsidRPr="00641305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Bier</w:t>
            </w:r>
          </w:p>
          <w:p w14:paraId="7793B7F2" w14:textId="20CE57B9" w:rsidR="00B6141C" w:rsidRPr="00641305" w:rsidRDefault="00B6141C" w:rsidP="00B6141C">
            <w:pPr>
              <w:rPr>
                <w:szCs w:val="20"/>
              </w:rPr>
            </w:pPr>
            <w:r w:rsidRPr="00641305"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305">
              <w:rPr>
                <w:szCs w:val="20"/>
              </w:rPr>
              <w:instrText xml:space="preserve"> FORMCHECKBOX </w:instrText>
            </w:r>
            <w:r w:rsidR="003616BB">
              <w:rPr>
                <w:szCs w:val="20"/>
              </w:rPr>
            </w:r>
            <w:r w:rsidR="003616BB">
              <w:rPr>
                <w:szCs w:val="20"/>
              </w:rPr>
              <w:fldChar w:fldCharType="separate"/>
            </w:r>
            <w:r w:rsidRPr="00641305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Cüpli</w:t>
            </w:r>
          </w:p>
        </w:tc>
      </w:tr>
      <w:tr w:rsidR="00B6141C" w14:paraId="41C62254" w14:textId="77777777" w:rsidTr="008C1D47">
        <w:trPr>
          <w:trHeight w:hRule="exact" w:val="454"/>
        </w:trPr>
        <w:tc>
          <w:tcPr>
            <w:tcW w:w="9351" w:type="dxa"/>
            <w:gridSpan w:val="11"/>
            <w:tcBorders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shd w:val="clear" w:color="auto" w:fill="C1C1C1" w:themeFill="accent2" w:themeFillTint="66"/>
            <w:vAlign w:val="center"/>
          </w:tcPr>
          <w:p w14:paraId="13D3DCB1" w14:textId="77777777" w:rsidR="00B6141C" w:rsidRDefault="00B6141C" w:rsidP="00B6141C">
            <w:r>
              <w:t>Bemerkungen / weitere Wünsche:</w:t>
            </w:r>
          </w:p>
        </w:tc>
      </w:tr>
      <w:tr w:rsidR="00B6141C" w14:paraId="1FC58431" w14:textId="77777777" w:rsidTr="00B6141C">
        <w:trPr>
          <w:trHeight w:hRule="exact" w:val="1101"/>
        </w:trPr>
        <w:tc>
          <w:tcPr>
            <w:tcW w:w="9351" w:type="dxa"/>
            <w:gridSpan w:val="11"/>
            <w:tcBorders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shd w:val="clear" w:color="auto" w:fill="auto"/>
          </w:tcPr>
          <w:p w14:paraId="691FDAE9" w14:textId="5D28D396" w:rsidR="00B6141C" w:rsidRDefault="00B6141C" w:rsidP="00B6141C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6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14:paraId="061E1A27" w14:textId="77777777" w:rsidR="00B6141C" w:rsidRDefault="00B6141C" w:rsidP="00B6141C"/>
          <w:p w14:paraId="4BDE0729" w14:textId="77777777" w:rsidR="00B6141C" w:rsidRDefault="00B6141C" w:rsidP="00B6141C"/>
        </w:tc>
      </w:tr>
      <w:tr w:rsidR="00B6141C" w14:paraId="2CF9DA73" w14:textId="77777777" w:rsidTr="008C1D47">
        <w:trPr>
          <w:trHeight w:hRule="exact" w:val="454"/>
        </w:trPr>
        <w:tc>
          <w:tcPr>
            <w:tcW w:w="4855" w:type="dxa"/>
            <w:gridSpan w:val="6"/>
            <w:shd w:val="clear" w:color="auto" w:fill="C1C1C1" w:themeFill="accent2" w:themeFillTint="66"/>
            <w:vAlign w:val="center"/>
          </w:tcPr>
          <w:p w14:paraId="38BE58E3" w14:textId="77777777" w:rsidR="00B6141C" w:rsidRPr="00B847AF" w:rsidRDefault="00B6141C" w:rsidP="00B6141C">
            <w:r w:rsidRPr="00B847AF">
              <w:t>Ort, Datum</w:t>
            </w:r>
          </w:p>
        </w:tc>
        <w:tc>
          <w:tcPr>
            <w:tcW w:w="4496" w:type="dxa"/>
            <w:gridSpan w:val="5"/>
            <w:shd w:val="clear" w:color="auto" w:fill="C1C1C1" w:themeFill="accent2" w:themeFillTint="66"/>
            <w:vAlign w:val="center"/>
          </w:tcPr>
          <w:p w14:paraId="7964D986" w14:textId="77777777" w:rsidR="00B6141C" w:rsidRPr="00B847AF" w:rsidRDefault="00B6141C" w:rsidP="00B6141C">
            <w:r w:rsidRPr="00B847AF">
              <w:t>Unterschrift</w:t>
            </w:r>
          </w:p>
        </w:tc>
      </w:tr>
      <w:tr w:rsidR="00B6141C" w14:paraId="70953065" w14:textId="77777777" w:rsidTr="00804DC9">
        <w:trPr>
          <w:trHeight w:hRule="exact" w:val="859"/>
        </w:trPr>
        <w:tc>
          <w:tcPr>
            <w:tcW w:w="4855" w:type="dxa"/>
            <w:gridSpan w:val="6"/>
            <w:shd w:val="clear" w:color="auto" w:fill="auto"/>
            <w:vAlign w:val="center"/>
          </w:tcPr>
          <w:p w14:paraId="146ACC7B" w14:textId="77777777" w:rsidR="00B6141C" w:rsidRDefault="00B6141C" w:rsidP="00B6141C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7" w:name="Text55"/>
            <w:r>
              <w:rPr>
                <w:sz w:val="18"/>
                <w:szCs w:val="21"/>
              </w:rPr>
              <w:instrText xml:space="preserve"> FORMTEXT </w:instrText>
            </w:r>
            <w:r>
              <w:rPr>
                <w:sz w:val="18"/>
                <w:szCs w:val="21"/>
              </w:rPr>
            </w:r>
            <w:r>
              <w:rPr>
                <w:sz w:val="18"/>
                <w:szCs w:val="21"/>
              </w:rPr>
              <w:fldChar w:fldCharType="separate"/>
            </w:r>
            <w:r>
              <w:rPr>
                <w:noProof/>
                <w:sz w:val="18"/>
                <w:szCs w:val="21"/>
              </w:rPr>
              <w:t> </w:t>
            </w:r>
            <w:r>
              <w:rPr>
                <w:noProof/>
                <w:sz w:val="18"/>
                <w:szCs w:val="21"/>
              </w:rPr>
              <w:t> </w:t>
            </w:r>
            <w:r>
              <w:rPr>
                <w:noProof/>
                <w:sz w:val="18"/>
                <w:szCs w:val="21"/>
              </w:rPr>
              <w:t> </w:t>
            </w:r>
            <w:r>
              <w:rPr>
                <w:noProof/>
                <w:sz w:val="18"/>
                <w:szCs w:val="21"/>
              </w:rPr>
              <w:t> </w:t>
            </w:r>
            <w:r>
              <w:rPr>
                <w:noProof/>
                <w:sz w:val="18"/>
                <w:szCs w:val="21"/>
              </w:rPr>
              <w:t> </w:t>
            </w:r>
            <w:r>
              <w:rPr>
                <w:sz w:val="18"/>
                <w:szCs w:val="21"/>
              </w:rPr>
              <w:fldChar w:fldCharType="end"/>
            </w:r>
            <w:bookmarkEnd w:id="17"/>
          </w:p>
          <w:p w14:paraId="29A23408" w14:textId="77777777" w:rsidR="00B6141C" w:rsidRPr="001D60ED" w:rsidRDefault="00B6141C" w:rsidP="00B6141C">
            <w:pPr>
              <w:rPr>
                <w:sz w:val="18"/>
                <w:szCs w:val="21"/>
              </w:rPr>
            </w:pPr>
          </w:p>
          <w:p w14:paraId="413527C9" w14:textId="77777777" w:rsidR="00B6141C" w:rsidRDefault="00B6141C" w:rsidP="00B6141C">
            <w:pPr>
              <w:rPr>
                <w:sz w:val="18"/>
                <w:szCs w:val="21"/>
              </w:rPr>
            </w:pPr>
          </w:p>
          <w:p w14:paraId="54B0B3B6" w14:textId="6F3213CA" w:rsidR="00B6141C" w:rsidRPr="001D60ED" w:rsidRDefault="00B6141C" w:rsidP="00B6141C">
            <w:pPr>
              <w:rPr>
                <w:sz w:val="18"/>
                <w:szCs w:val="21"/>
              </w:rPr>
            </w:pPr>
          </w:p>
        </w:tc>
        <w:tc>
          <w:tcPr>
            <w:tcW w:w="4496" w:type="dxa"/>
            <w:gridSpan w:val="5"/>
            <w:shd w:val="clear" w:color="auto" w:fill="auto"/>
            <w:vAlign w:val="center"/>
          </w:tcPr>
          <w:p w14:paraId="19EB3D23" w14:textId="77777777" w:rsidR="00B6141C" w:rsidRPr="00460B42" w:rsidRDefault="00B6141C" w:rsidP="00B6141C">
            <w:pPr>
              <w:rPr>
                <w:sz w:val="18"/>
                <w:szCs w:val="21"/>
              </w:rPr>
            </w:pPr>
          </w:p>
        </w:tc>
      </w:tr>
    </w:tbl>
    <w:p w14:paraId="1AD33E30" w14:textId="611794CF" w:rsidR="009C07B8" w:rsidRPr="00E423D8" w:rsidRDefault="009C07B8" w:rsidP="001D60ED">
      <w:pPr>
        <w:spacing w:line="120" w:lineRule="atLeast"/>
        <w:rPr>
          <w:sz w:val="2"/>
          <w:szCs w:val="2"/>
        </w:rPr>
      </w:pPr>
    </w:p>
    <w:sectPr w:rsidR="009C07B8" w:rsidRPr="00E423D8" w:rsidSect="00DD302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5" w:right="1134" w:bottom="1134" w:left="1701" w:header="851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8EADD" w14:textId="77777777" w:rsidR="00B05E5E" w:rsidRDefault="00B05E5E" w:rsidP="008D14C0">
      <w:pPr>
        <w:spacing w:line="240" w:lineRule="auto"/>
      </w:pPr>
      <w:r>
        <w:separator/>
      </w:r>
    </w:p>
  </w:endnote>
  <w:endnote w:type="continuationSeparator" w:id="0">
    <w:p w14:paraId="54C6FC3A" w14:textId="77777777" w:rsidR="00B05E5E" w:rsidRDefault="00B05E5E" w:rsidP="008D14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2867708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F37502C" w14:textId="46A6B0B4" w:rsidR="008973DF" w:rsidRDefault="008973DF" w:rsidP="008D69B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09206AF" w14:textId="77777777" w:rsidR="008973DF" w:rsidRDefault="008973DF" w:rsidP="008973D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58859372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17EE1B7" w14:textId="085EAF2F" w:rsidR="008973DF" w:rsidRDefault="008973DF" w:rsidP="008D69B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0DDD82B3" w14:textId="77777777" w:rsidR="001D60ED" w:rsidRPr="003E20ED" w:rsidRDefault="001D60ED" w:rsidP="001D60ED">
    <w:pPr>
      <w:pStyle w:val="Fuzeile"/>
      <w:spacing w:line="220" w:lineRule="exact"/>
      <w:rPr>
        <w:noProof/>
        <w:szCs w:val="18"/>
      </w:rPr>
    </w:pPr>
    <w:r w:rsidRPr="003E20ED">
      <w:t>Sekretariat</w:t>
    </w:r>
    <w:r w:rsidRPr="003E20ED">
      <w:rPr>
        <w:noProof/>
        <w:szCs w:val="18"/>
      </w:rPr>
      <w:t xml:space="preserve"> </w:t>
    </w:r>
    <w:r w:rsidRPr="003E20ED">
      <w:rPr>
        <w:noProof/>
        <w:color w:val="0097DB" w:themeColor="accent1"/>
        <w:szCs w:val="18"/>
      </w:rPr>
      <w:t>|</w:t>
    </w:r>
    <w:r w:rsidRPr="003E20ED">
      <w:rPr>
        <w:noProof/>
        <w:szCs w:val="18"/>
      </w:rPr>
      <w:t xml:space="preserve"> Heid</w:t>
    </w:r>
    <w:r>
      <w:rPr>
        <w:noProof/>
        <w:szCs w:val="18"/>
      </w:rPr>
      <w:t>i Steffen</w:t>
    </w:r>
    <w:r w:rsidRPr="003E20ED">
      <w:rPr>
        <w:noProof/>
        <w:szCs w:val="18"/>
      </w:rPr>
      <w:t xml:space="preserve"> </w:t>
    </w:r>
    <w:r w:rsidRPr="003E20ED">
      <w:rPr>
        <w:noProof/>
        <w:color w:val="0097DB" w:themeColor="accent1"/>
        <w:szCs w:val="18"/>
      </w:rPr>
      <w:t>|</w:t>
    </w:r>
    <w:r w:rsidRPr="003E20ED">
      <w:rPr>
        <w:noProof/>
        <w:szCs w:val="18"/>
      </w:rPr>
      <w:t xml:space="preserve"> 079 </w:t>
    </w:r>
    <w:r>
      <w:rPr>
        <w:noProof/>
        <w:szCs w:val="18"/>
      </w:rPr>
      <w:t>589 27 80</w:t>
    </w:r>
    <w:r w:rsidRPr="003E20ED">
      <w:rPr>
        <w:noProof/>
        <w:szCs w:val="18"/>
      </w:rPr>
      <w:t xml:space="preserve"> </w:t>
    </w:r>
    <w:r w:rsidRPr="003E20ED">
      <w:rPr>
        <w:noProof/>
        <w:color w:val="0097DB" w:themeColor="accent1"/>
        <w:szCs w:val="18"/>
      </w:rPr>
      <w:t xml:space="preserve">| </w:t>
    </w:r>
    <w:r>
      <w:rPr>
        <w:noProof/>
        <w:szCs w:val="18"/>
      </w:rPr>
      <w:t>sekretariat</w:t>
    </w:r>
    <w:r w:rsidRPr="003E20ED">
      <w:rPr>
        <w:noProof/>
        <w:szCs w:val="18"/>
      </w:rPr>
      <w:t xml:space="preserve">@kirchebrittnau.ch </w:t>
    </w:r>
    <w:r w:rsidRPr="003E20ED">
      <w:rPr>
        <w:noProof/>
        <w:color w:val="0097DB" w:themeColor="accent1"/>
        <w:szCs w:val="18"/>
      </w:rPr>
      <w:t>|</w:t>
    </w:r>
    <w:r w:rsidRPr="003E20ED">
      <w:rPr>
        <w:noProof/>
        <w:szCs w:val="18"/>
      </w:rPr>
      <w:t xml:space="preserve"> www.kirchebrittnau.ch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1D1FD" w14:textId="5E21A267" w:rsidR="000732E5" w:rsidRPr="003E20ED" w:rsidRDefault="003E20ED" w:rsidP="00A517BA">
    <w:pPr>
      <w:pStyle w:val="Fuzeile"/>
      <w:spacing w:line="220" w:lineRule="exact"/>
      <w:rPr>
        <w:noProof/>
        <w:szCs w:val="18"/>
      </w:rPr>
    </w:pPr>
    <w:r w:rsidRPr="003E20ED">
      <w:t>Sekretariat</w:t>
    </w:r>
    <w:r w:rsidR="00A517BA" w:rsidRPr="003E20ED">
      <w:rPr>
        <w:noProof/>
        <w:szCs w:val="18"/>
      </w:rPr>
      <w:t xml:space="preserve"> </w:t>
    </w:r>
    <w:r w:rsidR="00A517BA" w:rsidRPr="003E20ED">
      <w:rPr>
        <w:noProof/>
        <w:color w:val="0097DB" w:themeColor="accent1"/>
        <w:szCs w:val="18"/>
      </w:rPr>
      <w:t>|</w:t>
    </w:r>
    <w:r w:rsidR="00A517BA" w:rsidRPr="003E20ED">
      <w:rPr>
        <w:noProof/>
        <w:szCs w:val="18"/>
      </w:rPr>
      <w:t xml:space="preserve"> </w:t>
    </w:r>
    <w:r w:rsidRPr="003E20ED">
      <w:rPr>
        <w:noProof/>
        <w:szCs w:val="18"/>
      </w:rPr>
      <w:t>Heid</w:t>
    </w:r>
    <w:r>
      <w:rPr>
        <w:noProof/>
        <w:szCs w:val="18"/>
      </w:rPr>
      <w:t>i Steffen</w:t>
    </w:r>
    <w:r w:rsidR="00A517BA" w:rsidRPr="003E20ED">
      <w:rPr>
        <w:noProof/>
        <w:szCs w:val="18"/>
      </w:rPr>
      <w:t xml:space="preserve"> </w:t>
    </w:r>
    <w:r w:rsidR="00A517BA" w:rsidRPr="003E20ED">
      <w:rPr>
        <w:noProof/>
        <w:color w:val="0097DB" w:themeColor="accent1"/>
        <w:szCs w:val="18"/>
      </w:rPr>
      <w:t>|</w:t>
    </w:r>
    <w:r w:rsidR="00A517BA" w:rsidRPr="003E20ED">
      <w:rPr>
        <w:noProof/>
        <w:szCs w:val="18"/>
      </w:rPr>
      <w:t xml:space="preserve"> 079 </w:t>
    </w:r>
    <w:r>
      <w:rPr>
        <w:noProof/>
        <w:szCs w:val="18"/>
      </w:rPr>
      <w:t>589 27 80</w:t>
    </w:r>
    <w:r w:rsidR="00A517BA" w:rsidRPr="003E20ED">
      <w:rPr>
        <w:noProof/>
        <w:szCs w:val="18"/>
      </w:rPr>
      <w:t xml:space="preserve"> </w:t>
    </w:r>
    <w:r w:rsidR="00A517BA" w:rsidRPr="003E20ED">
      <w:rPr>
        <w:noProof/>
        <w:color w:val="0097DB" w:themeColor="accent1"/>
        <w:szCs w:val="18"/>
      </w:rPr>
      <w:t xml:space="preserve">| </w:t>
    </w:r>
    <w:r w:rsidR="00E632B7">
      <w:rPr>
        <w:noProof/>
        <w:szCs w:val="18"/>
      </w:rPr>
      <w:t>sekretariat</w:t>
    </w:r>
    <w:r w:rsidR="00A517BA" w:rsidRPr="003E20ED">
      <w:rPr>
        <w:noProof/>
        <w:szCs w:val="18"/>
      </w:rPr>
      <w:t xml:space="preserve">@kirchebrittnau.ch </w:t>
    </w:r>
    <w:r w:rsidR="00A517BA" w:rsidRPr="003E20ED">
      <w:rPr>
        <w:noProof/>
        <w:color w:val="0097DB" w:themeColor="accent1"/>
        <w:szCs w:val="18"/>
      </w:rPr>
      <w:t>|</w:t>
    </w:r>
    <w:r w:rsidR="00A517BA" w:rsidRPr="003E20ED">
      <w:rPr>
        <w:noProof/>
        <w:szCs w:val="18"/>
      </w:rPr>
      <w:t xml:space="preserve"> www.kirchebrittnau.ch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43B05" w14:textId="77777777" w:rsidR="00B05E5E" w:rsidRDefault="00B05E5E" w:rsidP="008D14C0">
      <w:pPr>
        <w:spacing w:line="240" w:lineRule="auto"/>
      </w:pPr>
      <w:r>
        <w:separator/>
      </w:r>
    </w:p>
  </w:footnote>
  <w:footnote w:type="continuationSeparator" w:id="0">
    <w:p w14:paraId="4F0B0CFC" w14:textId="77777777" w:rsidR="00B05E5E" w:rsidRDefault="00B05E5E" w:rsidP="008D14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CC22" w14:textId="7CF554F4" w:rsidR="008D14C0" w:rsidRDefault="009D690C" w:rsidP="009A718E">
    <w:pPr>
      <w:pStyle w:val="Kopfzeile"/>
      <w:ind w:left="-28"/>
    </w:pPr>
    <w:r>
      <w:rPr>
        <w:noProof/>
      </w:rPr>
      <w:drawing>
        <wp:anchor distT="0" distB="0" distL="114300" distR="114300" simplePos="0" relativeHeight="251661311" behindDoc="1" locked="0" layoutInCell="1" allowOverlap="1" wp14:anchorId="2C0119F6" wp14:editId="7F445ECA">
          <wp:simplePos x="0" y="0"/>
          <wp:positionH relativeFrom="column">
            <wp:posOffset>-339725</wp:posOffset>
          </wp:positionH>
          <wp:positionV relativeFrom="paragraph">
            <wp:posOffset>24990</wp:posOffset>
          </wp:positionV>
          <wp:extent cx="1357250" cy="320400"/>
          <wp:effectExtent l="0" t="0" r="190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25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FE5D1" w14:textId="39F9531B" w:rsidR="00B933E8" w:rsidRPr="00CE3B6C" w:rsidRDefault="00B933E8" w:rsidP="00CE3B6C">
    <w:pPr>
      <w:pStyle w:val="Kopfzeile"/>
      <w:rPr>
        <w:noProof/>
        <w:lang w:eastAsia="de-CH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1733688" wp14:editId="130A63A0">
          <wp:simplePos x="0" y="0"/>
          <wp:positionH relativeFrom="column">
            <wp:posOffset>-493395</wp:posOffset>
          </wp:positionH>
          <wp:positionV relativeFrom="paragraph">
            <wp:posOffset>-6985</wp:posOffset>
          </wp:positionV>
          <wp:extent cx="1936750" cy="457200"/>
          <wp:effectExtent l="0" t="0" r="635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7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39249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E8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5A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CE98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8C0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5441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24E9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9EED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EA2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F807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6548358">
    <w:abstractNumId w:val="9"/>
  </w:num>
  <w:num w:numId="2" w16cid:durableId="1308240080">
    <w:abstractNumId w:val="7"/>
  </w:num>
  <w:num w:numId="3" w16cid:durableId="1085498278">
    <w:abstractNumId w:val="6"/>
  </w:num>
  <w:num w:numId="4" w16cid:durableId="1601333330">
    <w:abstractNumId w:val="5"/>
  </w:num>
  <w:num w:numId="5" w16cid:durableId="1075011888">
    <w:abstractNumId w:val="4"/>
  </w:num>
  <w:num w:numId="6" w16cid:durableId="1692025719">
    <w:abstractNumId w:val="8"/>
  </w:num>
  <w:num w:numId="7" w16cid:durableId="1058163926">
    <w:abstractNumId w:val="3"/>
  </w:num>
  <w:num w:numId="8" w16cid:durableId="219633679">
    <w:abstractNumId w:val="2"/>
  </w:num>
  <w:num w:numId="9" w16cid:durableId="1172985679">
    <w:abstractNumId w:val="1"/>
  </w:num>
  <w:num w:numId="10" w16cid:durableId="1964800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04"/>
    <w:rsid w:val="00003283"/>
    <w:rsid w:val="00047F7E"/>
    <w:rsid w:val="0005497F"/>
    <w:rsid w:val="000732E5"/>
    <w:rsid w:val="00075AE8"/>
    <w:rsid w:val="000B5DD2"/>
    <w:rsid w:val="000C21B9"/>
    <w:rsid w:val="000C5EE8"/>
    <w:rsid w:val="000D5AE3"/>
    <w:rsid w:val="0010472D"/>
    <w:rsid w:val="00111A95"/>
    <w:rsid w:val="00126793"/>
    <w:rsid w:val="0014021B"/>
    <w:rsid w:val="00151395"/>
    <w:rsid w:val="0017418A"/>
    <w:rsid w:val="001D60ED"/>
    <w:rsid w:val="001E3086"/>
    <w:rsid w:val="001E5BD2"/>
    <w:rsid w:val="001E7EDD"/>
    <w:rsid w:val="001F3DDC"/>
    <w:rsid w:val="00212850"/>
    <w:rsid w:val="0021449D"/>
    <w:rsid w:val="002461CC"/>
    <w:rsid w:val="00253DD1"/>
    <w:rsid w:val="00273BB3"/>
    <w:rsid w:val="0027468E"/>
    <w:rsid w:val="003066E5"/>
    <w:rsid w:val="00312EC0"/>
    <w:rsid w:val="003616BB"/>
    <w:rsid w:val="003724EA"/>
    <w:rsid w:val="003A08DC"/>
    <w:rsid w:val="003A50CF"/>
    <w:rsid w:val="003E20ED"/>
    <w:rsid w:val="0041474B"/>
    <w:rsid w:val="0041799A"/>
    <w:rsid w:val="00460B42"/>
    <w:rsid w:val="004635D8"/>
    <w:rsid w:val="004B6E32"/>
    <w:rsid w:val="004D0186"/>
    <w:rsid w:val="004D7178"/>
    <w:rsid w:val="004E0A8D"/>
    <w:rsid w:val="00522238"/>
    <w:rsid w:val="005237E9"/>
    <w:rsid w:val="00523D06"/>
    <w:rsid w:val="0058007A"/>
    <w:rsid w:val="005A045D"/>
    <w:rsid w:val="005A3B70"/>
    <w:rsid w:val="005D2B55"/>
    <w:rsid w:val="005F0896"/>
    <w:rsid w:val="006100A4"/>
    <w:rsid w:val="00641305"/>
    <w:rsid w:val="00685BE7"/>
    <w:rsid w:val="006A5A0D"/>
    <w:rsid w:val="0070364D"/>
    <w:rsid w:val="00717E01"/>
    <w:rsid w:val="0074154A"/>
    <w:rsid w:val="00745E46"/>
    <w:rsid w:val="00773BB4"/>
    <w:rsid w:val="00786755"/>
    <w:rsid w:val="007C1B85"/>
    <w:rsid w:val="007C3AE8"/>
    <w:rsid w:val="00804DC9"/>
    <w:rsid w:val="0082387F"/>
    <w:rsid w:val="00852FBD"/>
    <w:rsid w:val="0087700F"/>
    <w:rsid w:val="008973DF"/>
    <w:rsid w:val="008D14C0"/>
    <w:rsid w:val="008F1004"/>
    <w:rsid w:val="00907380"/>
    <w:rsid w:val="009A718E"/>
    <w:rsid w:val="009C07B8"/>
    <w:rsid w:val="009C3BD9"/>
    <w:rsid w:val="009D1A57"/>
    <w:rsid w:val="009D690C"/>
    <w:rsid w:val="009E3C83"/>
    <w:rsid w:val="009F67BA"/>
    <w:rsid w:val="00A01E5A"/>
    <w:rsid w:val="00A10000"/>
    <w:rsid w:val="00A47403"/>
    <w:rsid w:val="00A517BA"/>
    <w:rsid w:val="00A7514B"/>
    <w:rsid w:val="00AA008C"/>
    <w:rsid w:val="00AB0C7A"/>
    <w:rsid w:val="00AD3EDC"/>
    <w:rsid w:val="00B05E5E"/>
    <w:rsid w:val="00B14289"/>
    <w:rsid w:val="00B1742D"/>
    <w:rsid w:val="00B17832"/>
    <w:rsid w:val="00B263E2"/>
    <w:rsid w:val="00B55AB3"/>
    <w:rsid w:val="00B6141C"/>
    <w:rsid w:val="00B71B3D"/>
    <w:rsid w:val="00B71D23"/>
    <w:rsid w:val="00B933E8"/>
    <w:rsid w:val="00B934B9"/>
    <w:rsid w:val="00BC13F5"/>
    <w:rsid w:val="00C02789"/>
    <w:rsid w:val="00C05BEC"/>
    <w:rsid w:val="00C12DFE"/>
    <w:rsid w:val="00C13A61"/>
    <w:rsid w:val="00C26EF8"/>
    <w:rsid w:val="00C30868"/>
    <w:rsid w:val="00C40F1C"/>
    <w:rsid w:val="00C4115D"/>
    <w:rsid w:val="00C975DE"/>
    <w:rsid w:val="00CB4B49"/>
    <w:rsid w:val="00CC5931"/>
    <w:rsid w:val="00CD06E1"/>
    <w:rsid w:val="00CD075D"/>
    <w:rsid w:val="00CD5975"/>
    <w:rsid w:val="00CD76AE"/>
    <w:rsid w:val="00CE3B6C"/>
    <w:rsid w:val="00CE4ED5"/>
    <w:rsid w:val="00CF4AE6"/>
    <w:rsid w:val="00D057A5"/>
    <w:rsid w:val="00D40407"/>
    <w:rsid w:val="00DD3023"/>
    <w:rsid w:val="00DE5A3A"/>
    <w:rsid w:val="00DE5D94"/>
    <w:rsid w:val="00E423D8"/>
    <w:rsid w:val="00E632B7"/>
    <w:rsid w:val="00E862A5"/>
    <w:rsid w:val="00ED6D4F"/>
    <w:rsid w:val="00EE2D14"/>
    <w:rsid w:val="00F40C66"/>
    <w:rsid w:val="00F4199A"/>
    <w:rsid w:val="00F4694A"/>
    <w:rsid w:val="00F5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986D4D"/>
  <w15:docId w15:val="{F3D8DF8D-C2A3-4076-8B91-F0B6F3D1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3BB3"/>
    <w:pPr>
      <w:spacing w:after="0" w:line="280" w:lineRule="atLeas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D1A57"/>
    <w:pPr>
      <w:spacing w:before="240" w:after="120" w:line="240" w:lineRule="auto"/>
      <w:contextualSpacing/>
      <w:outlineLvl w:val="0"/>
    </w:pPr>
    <w:rPr>
      <w:b/>
      <w:bCs/>
      <w:color w:val="0097DB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1D23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8D14C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14C0"/>
  </w:style>
  <w:style w:type="paragraph" w:styleId="Fuzeile">
    <w:name w:val="footer"/>
    <w:basedOn w:val="Standard"/>
    <w:link w:val="FuzeileZchn"/>
    <w:uiPriority w:val="99"/>
    <w:unhideWhenUsed/>
    <w:rsid w:val="00786755"/>
    <w:pPr>
      <w:tabs>
        <w:tab w:val="center" w:pos="4536"/>
        <w:tab w:val="right" w:pos="9072"/>
      </w:tabs>
      <w:spacing w:line="220" w:lineRule="atLeast"/>
    </w:pPr>
    <w:rPr>
      <w:spacing w:val="4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86755"/>
    <w:rPr>
      <w:spacing w:val="4"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D1A57"/>
    <w:rPr>
      <w:b/>
      <w:bCs/>
      <w:color w:val="0097DB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786755"/>
    <w:rPr>
      <w:color w:val="000000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86755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0A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0A8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73DF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8973DF"/>
  </w:style>
  <w:style w:type="paragraph" w:customStyle="1" w:styleId="Untertitel1">
    <w:name w:val="Untertitel 1"/>
    <w:basedOn w:val="berschrift1"/>
    <w:qFormat/>
    <w:rsid w:val="00523D06"/>
    <w:rPr>
      <w:sz w:val="24"/>
    </w:rPr>
  </w:style>
  <w:style w:type="paragraph" w:customStyle="1" w:styleId="Untertitel2">
    <w:name w:val="Untertitel 2"/>
    <w:basedOn w:val="Untertitel1"/>
    <w:qFormat/>
    <w:rsid w:val="00523D06"/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804D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\Downloads\REFKircheAG_Brief_Vorlage%20(3).dotx" TargetMode="External"/></Relationships>
</file>

<file path=word/theme/theme1.xml><?xml version="1.0" encoding="utf-8"?>
<a:theme xmlns:a="http://schemas.openxmlformats.org/drawingml/2006/main" name="Office">
  <a:themeElements>
    <a:clrScheme name="Ref Kirche Aargau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97DB"/>
      </a:accent1>
      <a:accent2>
        <a:srgbClr val="666666"/>
      </a:accent2>
      <a:accent3>
        <a:srgbClr val="858585"/>
      </a:accent3>
      <a:accent4>
        <a:srgbClr val="A3A3A3"/>
      </a:accent4>
      <a:accent5>
        <a:srgbClr val="C2C2C2"/>
      </a:accent5>
      <a:accent6>
        <a:srgbClr val="E0E0E0"/>
      </a:accent6>
      <a:hlink>
        <a:srgbClr val="000000"/>
      </a:hlink>
      <a:folHlink>
        <a:srgbClr val="000000"/>
      </a:folHlink>
    </a:clrScheme>
    <a:fontScheme name="RK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93119C3063144E88922559D433DEDD" ma:contentTypeVersion="17" ma:contentTypeDescription="Ein neues Dokument erstellen." ma:contentTypeScope="" ma:versionID="6f89fb805852a687947f83335dc33af2">
  <xsd:schema xmlns:xsd="http://www.w3.org/2001/XMLSchema" xmlns:xs="http://www.w3.org/2001/XMLSchema" xmlns:p="http://schemas.microsoft.com/office/2006/metadata/properties" xmlns:ns2="f2754d08-c240-443e-b1cc-04b6a2f13663" xmlns:ns3="59c95923-603a-49f3-b4d7-4029b1396414" targetNamespace="http://schemas.microsoft.com/office/2006/metadata/properties" ma:root="true" ma:fieldsID="5f85767eb71d3b7ee1ace298836ea8e8" ns2:_="" ns3:_="">
    <xsd:import namespace="f2754d08-c240-443e-b1cc-04b6a2f13663"/>
    <xsd:import namespace="59c95923-603a-49f3-b4d7-4029b13964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54d08-c240-443e-b1cc-04b6a2f136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150a1f-8ebf-4053-812c-1be181ae3cef}" ma:internalName="TaxCatchAll" ma:showField="CatchAllData" ma:web="f2754d08-c240-443e-b1cc-04b6a2f13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95923-603a-49f3-b4d7-4029b1396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52b9531-6c76-4b20-bfc0-c15d8460d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c95923-603a-49f3-b4d7-4029b1396414">
      <Terms xmlns="http://schemas.microsoft.com/office/infopath/2007/PartnerControls"/>
    </lcf76f155ced4ddcb4097134ff3c332f>
    <TaxCatchAll xmlns="f2754d08-c240-443e-b1cc-04b6a2f136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F1EAD-C622-463E-A448-4AE504E45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54d08-c240-443e-b1cc-04b6a2f13663"/>
    <ds:schemaRef ds:uri="59c95923-603a-49f3-b4d7-4029b1396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44AC5-2CC4-488D-AE4E-95C53E1DC05B}">
  <ds:schemaRefs>
    <ds:schemaRef ds:uri="http://schemas.microsoft.com/office/2006/documentManagement/types"/>
    <ds:schemaRef ds:uri="f2754d08-c240-443e-b1cc-04b6a2f13663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59c95923-603a-49f3-b4d7-4029b139641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1EB853C-9819-4918-AB13-7D6D3CCF22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00C11C-0032-4FD0-8E3E-B688CF25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REFKircheAG_Brief_Vorlage (3).dotx</Template>
  <TotalTime>0</TotalTime>
  <Pages>1</Pages>
  <Words>243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Reformierte Kirche Aargau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Heida Steffen</dc:creator>
  <cp:lastModifiedBy>Carole Wagner</cp:lastModifiedBy>
  <cp:revision>7</cp:revision>
  <cp:lastPrinted>2023-08-25T18:08:00Z</cp:lastPrinted>
  <dcterms:created xsi:type="dcterms:W3CDTF">2023-08-25T18:08:00Z</dcterms:created>
  <dcterms:modified xsi:type="dcterms:W3CDTF">2023-08-27T18:04:00Z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0x0101000293119C3063144E88922559D433DEDD</vt:lpwstr>
  </property>
  <property fmtid="{D5CDD505-2E9C-101B-9397-08002B2CF9AE}" pid="3" name="MediaServiceImageTags">
    <vt:lpwstr/>
  </property>
</Properties>
</file>